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ED" w:rsidRPr="00335013" w:rsidRDefault="007A1737" w:rsidP="00F72F19">
      <w:pPr>
        <w:rPr>
          <w:i/>
          <w:lang w:val="fr-CH"/>
        </w:rPr>
      </w:pPr>
      <w:bookmarkStart w:id="0" w:name="_GoBack"/>
      <w:bookmarkEnd w:id="0"/>
      <w:r w:rsidRPr="00335013">
        <w:rPr>
          <w:i/>
          <w:lang w:val="fr-CH"/>
        </w:rPr>
        <w:t>Ecole</w:t>
      </w:r>
      <w:r w:rsidR="00B24BD4" w:rsidRPr="00335013">
        <w:rPr>
          <w:i/>
          <w:lang w:val="fr-CH"/>
        </w:rPr>
        <w:t xml:space="preserve"> XY</w:t>
      </w:r>
    </w:p>
    <w:p w:rsidR="00D520ED" w:rsidRPr="00335013" w:rsidRDefault="00D520ED" w:rsidP="00F72F19">
      <w:pPr>
        <w:rPr>
          <w:i/>
          <w:lang w:val="fr-CH"/>
        </w:rPr>
      </w:pPr>
    </w:p>
    <w:p w:rsidR="00140BC0" w:rsidRPr="00335013" w:rsidRDefault="00D520ED" w:rsidP="00D520ED">
      <w:pPr>
        <w:tabs>
          <w:tab w:val="left" w:pos="5529"/>
        </w:tabs>
        <w:rPr>
          <w:i/>
          <w:lang w:val="fr-CH"/>
        </w:rPr>
      </w:pPr>
      <w:r w:rsidRPr="00335013">
        <w:rPr>
          <w:i/>
          <w:lang w:val="fr-CH"/>
        </w:rPr>
        <w:tab/>
      </w:r>
      <w:r w:rsidR="007A1737" w:rsidRPr="00335013">
        <w:rPr>
          <w:i/>
          <w:lang w:val="fr-CH"/>
        </w:rPr>
        <w:t>Lettre aux parents</w:t>
      </w:r>
    </w:p>
    <w:p w:rsidR="00D520ED" w:rsidRPr="00335013" w:rsidRDefault="00D520ED" w:rsidP="00D520ED">
      <w:pPr>
        <w:tabs>
          <w:tab w:val="left" w:pos="5529"/>
        </w:tabs>
        <w:rPr>
          <w:i/>
          <w:lang w:val="fr-CH"/>
        </w:rPr>
      </w:pPr>
    </w:p>
    <w:p w:rsidR="00D520ED" w:rsidRPr="00335013" w:rsidRDefault="00D520ED" w:rsidP="00D520ED">
      <w:pPr>
        <w:tabs>
          <w:tab w:val="left" w:pos="5529"/>
        </w:tabs>
        <w:rPr>
          <w:i/>
          <w:lang w:val="fr-CH"/>
        </w:rPr>
      </w:pPr>
    </w:p>
    <w:p w:rsidR="00D520ED" w:rsidRPr="00335013" w:rsidRDefault="00D520ED" w:rsidP="00D520ED">
      <w:pPr>
        <w:tabs>
          <w:tab w:val="left" w:pos="5529"/>
        </w:tabs>
        <w:rPr>
          <w:i/>
          <w:lang w:val="fr-CH"/>
        </w:rPr>
      </w:pPr>
    </w:p>
    <w:p w:rsidR="00D520ED" w:rsidRPr="00335013" w:rsidRDefault="00D520ED" w:rsidP="00D520ED">
      <w:pPr>
        <w:tabs>
          <w:tab w:val="left" w:pos="5529"/>
        </w:tabs>
        <w:rPr>
          <w:i/>
          <w:lang w:val="fr-CH"/>
        </w:rPr>
      </w:pPr>
    </w:p>
    <w:p w:rsidR="009440C3" w:rsidRPr="00335013" w:rsidRDefault="009440C3">
      <w:pPr>
        <w:rPr>
          <w:i/>
          <w:lang w:val="fr-CH"/>
        </w:rPr>
      </w:pPr>
    </w:p>
    <w:p w:rsidR="009440C3" w:rsidRPr="00335013" w:rsidRDefault="009440C3" w:rsidP="009440C3">
      <w:pPr>
        <w:tabs>
          <w:tab w:val="left" w:pos="5529"/>
        </w:tabs>
        <w:rPr>
          <w:i/>
          <w:lang w:val="fr-CH"/>
        </w:rPr>
      </w:pPr>
      <w:r w:rsidRPr="00335013">
        <w:rPr>
          <w:i/>
          <w:lang w:val="fr-CH"/>
        </w:rPr>
        <w:tab/>
      </w:r>
      <w:r w:rsidR="007A1737" w:rsidRPr="00335013">
        <w:rPr>
          <w:i/>
          <w:lang w:val="fr-CH"/>
        </w:rPr>
        <w:t>Lieu, date</w:t>
      </w:r>
    </w:p>
    <w:p w:rsidR="009440C3" w:rsidRPr="00335013" w:rsidRDefault="009440C3">
      <w:pPr>
        <w:rPr>
          <w:lang w:val="fr-CH"/>
        </w:rPr>
      </w:pPr>
    </w:p>
    <w:p w:rsidR="00FF7D1F" w:rsidRPr="00335013" w:rsidRDefault="00777ECC">
      <w:pPr>
        <w:rPr>
          <w:b/>
          <w:lang w:val="fr-CH"/>
        </w:rPr>
      </w:pPr>
      <w:r w:rsidRPr="00335013">
        <w:rPr>
          <w:b/>
          <w:lang w:val="fr-CH"/>
        </w:rPr>
        <w:t>Informations concernant l’enseignement de la natation</w:t>
      </w:r>
    </w:p>
    <w:p w:rsidR="00FF7D1F" w:rsidRPr="00335013" w:rsidRDefault="00FF7D1F">
      <w:pPr>
        <w:rPr>
          <w:lang w:val="fr-CH"/>
        </w:rPr>
      </w:pPr>
    </w:p>
    <w:p w:rsidR="00D9254E" w:rsidRPr="00335013" w:rsidRDefault="00777ECC">
      <w:pPr>
        <w:rPr>
          <w:lang w:val="fr-CH"/>
        </w:rPr>
      </w:pPr>
      <w:r w:rsidRPr="00335013">
        <w:rPr>
          <w:lang w:val="fr-CH"/>
        </w:rPr>
        <w:t>Chers parents</w:t>
      </w:r>
      <w:r w:rsidR="00D048FF" w:rsidRPr="00335013">
        <w:rPr>
          <w:lang w:val="fr-CH"/>
        </w:rPr>
        <w:t>,</w:t>
      </w:r>
    </w:p>
    <w:p w:rsidR="00660561" w:rsidRPr="00335013" w:rsidRDefault="00660561">
      <w:pPr>
        <w:rPr>
          <w:lang w:val="fr-CH"/>
        </w:rPr>
      </w:pPr>
    </w:p>
    <w:p w:rsidR="00C947E1" w:rsidRPr="00335013" w:rsidRDefault="00777ECC">
      <w:pPr>
        <w:rPr>
          <w:lang w:val="fr-CH"/>
        </w:rPr>
      </w:pPr>
      <w:r w:rsidRPr="00335013">
        <w:rPr>
          <w:lang w:val="fr-CH"/>
        </w:rPr>
        <w:t xml:space="preserve">A partir de l’année scolaire </w:t>
      </w:r>
      <w:r w:rsidR="009D0DC5" w:rsidRPr="00335013">
        <w:rPr>
          <w:lang w:val="fr-CH"/>
        </w:rPr>
        <w:t>20</w:t>
      </w:r>
      <w:r w:rsidR="00D048FF" w:rsidRPr="00335013">
        <w:rPr>
          <w:lang w:val="fr-CH"/>
        </w:rPr>
        <w:t>1</w:t>
      </w:r>
      <w:r w:rsidR="00706D3F" w:rsidRPr="00335013">
        <w:rPr>
          <w:lang w:val="fr-CH"/>
        </w:rPr>
        <w:t>x</w:t>
      </w:r>
      <w:r w:rsidR="000D565E" w:rsidRPr="00335013">
        <w:rPr>
          <w:lang w:val="fr-CH"/>
        </w:rPr>
        <w:t>-20</w:t>
      </w:r>
      <w:r w:rsidR="00D048FF" w:rsidRPr="00335013">
        <w:rPr>
          <w:lang w:val="fr-CH"/>
        </w:rPr>
        <w:t>1</w:t>
      </w:r>
      <w:r w:rsidR="00706D3F" w:rsidRPr="00335013">
        <w:rPr>
          <w:lang w:val="fr-CH"/>
        </w:rPr>
        <w:t>y</w:t>
      </w:r>
      <w:r w:rsidRPr="00335013">
        <w:rPr>
          <w:lang w:val="fr-CH"/>
        </w:rPr>
        <w:t>, les élèves de la x</w:t>
      </w:r>
      <w:r w:rsidRPr="00335013">
        <w:rPr>
          <w:vertAlign w:val="superscript"/>
          <w:lang w:val="fr-CH"/>
        </w:rPr>
        <w:t>e</w:t>
      </w:r>
      <w:r w:rsidRPr="00335013">
        <w:rPr>
          <w:lang w:val="fr-CH"/>
        </w:rPr>
        <w:t xml:space="preserve"> à la y</w:t>
      </w:r>
      <w:r w:rsidRPr="00335013">
        <w:rPr>
          <w:vertAlign w:val="superscript"/>
          <w:lang w:val="fr-CH"/>
        </w:rPr>
        <w:t>e</w:t>
      </w:r>
      <w:r w:rsidRPr="00335013">
        <w:rPr>
          <w:lang w:val="fr-CH"/>
        </w:rPr>
        <w:t> </w:t>
      </w:r>
      <w:r w:rsidR="007C1EC1">
        <w:rPr>
          <w:lang w:val="fr-CH"/>
        </w:rPr>
        <w:t>année</w:t>
      </w:r>
      <w:r w:rsidRPr="00335013">
        <w:rPr>
          <w:lang w:val="fr-CH"/>
        </w:rPr>
        <w:t xml:space="preserve"> de notre école bénéficieront d’un enseignement régulier de la natation.</w:t>
      </w:r>
    </w:p>
    <w:p w:rsidR="00C947E1" w:rsidRPr="00335013" w:rsidRDefault="00C947E1">
      <w:pPr>
        <w:rPr>
          <w:lang w:val="fr-CH"/>
        </w:rPr>
      </w:pPr>
    </w:p>
    <w:p w:rsidR="00660561" w:rsidRPr="00335013" w:rsidRDefault="00B03DAF">
      <w:pPr>
        <w:rPr>
          <w:lang w:val="fr-CH"/>
        </w:rPr>
      </w:pPr>
      <w:r w:rsidRPr="00335013">
        <w:rPr>
          <w:lang w:val="fr-CH"/>
        </w:rPr>
        <w:t xml:space="preserve">L’enseignement sera dispensé par XX, </w:t>
      </w:r>
      <w:r w:rsidR="00264D79" w:rsidRPr="00335013">
        <w:rPr>
          <w:lang w:val="fr-CH"/>
        </w:rPr>
        <w:t>moniteur/monitrice de natation</w:t>
      </w:r>
      <w:r w:rsidRPr="00335013">
        <w:rPr>
          <w:lang w:val="fr-CH"/>
        </w:rPr>
        <w:t>, et par moi-même. Nous nous réjouissons d’ores et déjà de transmettre aux enfants les plaisirs que procurent l’eau et la natation.</w:t>
      </w:r>
    </w:p>
    <w:p w:rsidR="009D0DC5" w:rsidRPr="00335013" w:rsidRDefault="009D0DC5" w:rsidP="00F0365F">
      <w:pPr>
        <w:spacing w:after="120"/>
        <w:rPr>
          <w:lang w:val="fr-CH"/>
        </w:rPr>
      </w:pPr>
    </w:p>
    <w:p w:rsidR="00D9254E" w:rsidRPr="00335013" w:rsidRDefault="000675BD">
      <w:pPr>
        <w:rPr>
          <w:lang w:val="fr-CH"/>
        </w:rPr>
      </w:pPr>
      <w:r w:rsidRPr="00335013">
        <w:rPr>
          <w:lang w:val="fr-CH"/>
        </w:rPr>
        <w:t>Le cours de natation a lieu</w:t>
      </w:r>
      <w:r w:rsidR="007C1EC1">
        <w:rPr>
          <w:lang w:val="fr-CH"/>
        </w:rPr>
        <w:t> :</w:t>
      </w:r>
    </w:p>
    <w:p w:rsidR="00D96FAE" w:rsidRPr="00335013" w:rsidRDefault="00D96FAE">
      <w:pPr>
        <w:rPr>
          <w:lang w:val="fr-CH"/>
        </w:rPr>
      </w:pPr>
    </w:p>
    <w:p w:rsidR="00706D3F" w:rsidRPr="00335013" w:rsidRDefault="000675BD" w:rsidP="00706D3F">
      <w:pPr>
        <w:rPr>
          <w:i/>
          <w:lang w:val="fr-CH"/>
        </w:rPr>
      </w:pPr>
      <w:r w:rsidRPr="00335013">
        <w:rPr>
          <w:i/>
          <w:lang w:val="fr-CH"/>
        </w:rPr>
        <w:t xml:space="preserve">Complément individuel selon les possibilités et </w:t>
      </w:r>
      <w:r w:rsidR="007C1EC1">
        <w:rPr>
          <w:i/>
          <w:lang w:val="fr-CH"/>
        </w:rPr>
        <w:t>selon les éventuelles directives édictées par l’école</w:t>
      </w:r>
      <w:r w:rsidRPr="00335013">
        <w:rPr>
          <w:i/>
          <w:lang w:val="fr-CH"/>
        </w:rPr>
        <w:t>.</w:t>
      </w:r>
    </w:p>
    <w:p w:rsidR="00C947E1" w:rsidRPr="00335013" w:rsidRDefault="00C947E1" w:rsidP="00F0365F">
      <w:pPr>
        <w:spacing w:after="120"/>
        <w:rPr>
          <w:i/>
          <w:lang w:val="fr-CH"/>
        </w:rPr>
      </w:pPr>
    </w:p>
    <w:p w:rsidR="00CB232B" w:rsidRPr="00335013" w:rsidRDefault="0097644A">
      <w:pPr>
        <w:rPr>
          <w:lang w:val="fr-CH"/>
        </w:rPr>
      </w:pPr>
      <w:r w:rsidRPr="00335013">
        <w:rPr>
          <w:lang w:val="fr-CH"/>
        </w:rPr>
        <w:t>Buts</w:t>
      </w:r>
      <w:r w:rsidR="000675BD" w:rsidRPr="00335013">
        <w:rPr>
          <w:lang w:val="fr-CH"/>
        </w:rPr>
        <w:t xml:space="preserve"> de l’enseignement de la natation</w:t>
      </w:r>
      <w:r w:rsidR="007C1EC1">
        <w:rPr>
          <w:lang w:val="fr-CH"/>
        </w:rPr>
        <w:t> :</w:t>
      </w:r>
    </w:p>
    <w:p w:rsidR="00ED78D9" w:rsidRPr="00335013" w:rsidRDefault="00ED78D9">
      <w:pPr>
        <w:rPr>
          <w:i/>
          <w:lang w:val="fr-CH"/>
        </w:rPr>
      </w:pPr>
    </w:p>
    <w:p w:rsidR="00EA08C9" w:rsidRPr="00335013" w:rsidRDefault="0097644A">
      <w:pPr>
        <w:rPr>
          <w:lang w:val="fr-CH"/>
        </w:rPr>
      </w:pPr>
      <w:r w:rsidRPr="00335013">
        <w:rPr>
          <w:lang w:val="fr-CH"/>
        </w:rPr>
        <w:t>Les éléments du processus d’apprentissage de la natation sont l’accoutumance à l’eau, la maîtrise de l’eau et la technique de natation. Notre objectif ne consiste pas à enseigner aux enfants un style de nage le plus rapidement possible</w:t>
      </w:r>
      <w:r w:rsidR="00055FF5" w:rsidRPr="00335013">
        <w:rPr>
          <w:lang w:val="fr-CH"/>
        </w:rPr>
        <w:t xml:space="preserve">, mais plutôt </w:t>
      </w:r>
      <w:r w:rsidR="00A06D53" w:rsidRPr="00335013">
        <w:rPr>
          <w:lang w:val="fr-CH"/>
        </w:rPr>
        <w:t>à</w:t>
      </w:r>
      <w:r w:rsidR="000C730C" w:rsidRPr="00335013">
        <w:rPr>
          <w:lang w:val="fr-CH"/>
        </w:rPr>
        <w:t xml:space="preserve"> les aider à vaincre la peur de l’eau et </w:t>
      </w:r>
      <w:r w:rsidR="00A06D53" w:rsidRPr="00335013">
        <w:rPr>
          <w:lang w:val="fr-CH"/>
        </w:rPr>
        <w:t xml:space="preserve">celle </w:t>
      </w:r>
      <w:r w:rsidR="000C730C" w:rsidRPr="00335013">
        <w:rPr>
          <w:lang w:val="fr-CH"/>
        </w:rPr>
        <w:t xml:space="preserve">de mettre la tête sous l’eau, tout en leur montrant </w:t>
      </w:r>
      <w:r w:rsidR="007C1EC1">
        <w:rPr>
          <w:lang w:val="fr-CH"/>
        </w:rPr>
        <w:t>différentes</w:t>
      </w:r>
      <w:r w:rsidR="000C730C" w:rsidRPr="00335013">
        <w:rPr>
          <w:lang w:val="fr-CH"/>
        </w:rPr>
        <w:t xml:space="preserve"> techniques </w:t>
      </w:r>
      <w:r w:rsidR="00A06D53" w:rsidRPr="00335013">
        <w:rPr>
          <w:lang w:val="fr-CH"/>
        </w:rPr>
        <w:t>de nage</w:t>
      </w:r>
      <w:r w:rsidR="00467AC4" w:rsidRPr="00335013">
        <w:rPr>
          <w:lang w:val="fr-CH"/>
        </w:rPr>
        <w:t>. Les enfants doivent apprendre à connaître leurs limites</w:t>
      </w:r>
      <w:r w:rsidR="0042470C" w:rsidRPr="00335013">
        <w:rPr>
          <w:lang w:val="fr-CH"/>
        </w:rPr>
        <w:t>.</w:t>
      </w:r>
      <w:r w:rsidR="00467AC4" w:rsidRPr="00335013">
        <w:rPr>
          <w:lang w:val="fr-CH"/>
        </w:rPr>
        <w:t xml:space="preserve"> Les trois styles de nage, en l’occurrence la brasse, le crawl et le dos crawlé, seront enseignés durant la même période.</w:t>
      </w:r>
    </w:p>
    <w:p w:rsidR="00EA08C9" w:rsidRPr="00335013" w:rsidRDefault="00EA08C9" w:rsidP="00F0365F">
      <w:pPr>
        <w:spacing w:after="120"/>
        <w:rPr>
          <w:lang w:val="fr-CH"/>
        </w:rPr>
      </w:pPr>
    </w:p>
    <w:p w:rsidR="00EA08C9" w:rsidRPr="00335013" w:rsidRDefault="00AA4AA9">
      <w:pPr>
        <w:rPr>
          <w:lang w:val="fr-CH"/>
        </w:rPr>
      </w:pPr>
      <w:r w:rsidRPr="00335013">
        <w:rPr>
          <w:lang w:val="fr-CH"/>
        </w:rPr>
        <w:t>Ce qu’il faut mettre dans le sac de bain</w:t>
      </w:r>
      <w:r w:rsidR="007C1EC1">
        <w:rPr>
          <w:lang w:val="fr-CH"/>
        </w:rPr>
        <w:t> :</w:t>
      </w:r>
    </w:p>
    <w:p w:rsidR="00A81BBB" w:rsidRPr="00335013" w:rsidRDefault="00A81BBB">
      <w:pPr>
        <w:rPr>
          <w:lang w:val="fr-CH"/>
        </w:rPr>
      </w:pPr>
    </w:p>
    <w:p w:rsidR="00A81BBB" w:rsidRPr="00335013" w:rsidRDefault="00AA4AA9">
      <w:pPr>
        <w:rPr>
          <w:lang w:val="fr-CH"/>
        </w:rPr>
      </w:pPr>
      <w:r w:rsidRPr="00335013">
        <w:rPr>
          <w:lang w:val="fr-CH"/>
        </w:rPr>
        <w:t>Maillot de bain</w:t>
      </w:r>
    </w:p>
    <w:p w:rsidR="00A81BBB" w:rsidRPr="00335013" w:rsidRDefault="00AA4AA9">
      <w:pPr>
        <w:rPr>
          <w:lang w:val="fr-CH"/>
        </w:rPr>
      </w:pPr>
      <w:r w:rsidRPr="00335013">
        <w:rPr>
          <w:lang w:val="fr-CH"/>
        </w:rPr>
        <w:t>Serviette de bain</w:t>
      </w:r>
    </w:p>
    <w:p w:rsidR="00A81BBB" w:rsidRPr="00335013" w:rsidRDefault="00AA4AA9">
      <w:pPr>
        <w:rPr>
          <w:lang w:val="fr-CH"/>
        </w:rPr>
      </w:pPr>
      <w:r w:rsidRPr="00335013">
        <w:rPr>
          <w:lang w:val="fr-CH"/>
        </w:rPr>
        <w:t>Gel douche, shampoing</w:t>
      </w:r>
    </w:p>
    <w:p w:rsidR="00A81BBB" w:rsidRPr="00335013" w:rsidRDefault="00AA4AA9">
      <w:pPr>
        <w:rPr>
          <w:lang w:val="fr-CH"/>
        </w:rPr>
      </w:pPr>
      <w:r w:rsidRPr="00335013">
        <w:rPr>
          <w:lang w:val="fr-CH"/>
        </w:rPr>
        <w:t>Brosse ou peigne</w:t>
      </w:r>
    </w:p>
    <w:p w:rsidR="00A81BBB" w:rsidRPr="00335013" w:rsidRDefault="00AA4AA9">
      <w:pPr>
        <w:rPr>
          <w:lang w:val="fr-CH"/>
        </w:rPr>
      </w:pPr>
      <w:r w:rsidRPr="00335013">
        <w:rPr>
          <w:lang w:val="fr-CH"/>
        </w:rPr>
        <w:t xml:space="preserve">Elastique à cheveux (cheveux </w:t>
      </w:r>
      <w:r w:rsidR="007C1EC1">
        <w:rPr>
          <w:lang w:val="fr-CH"/>
        </w:rPr>
        <w:t>longs et mi-longs</w:t>
      </w:r>
      <w:r w:rsidRPr="00335013">
        <w:rPr>
          <w:lang w:val="fr-CH"/>
        </w:rPr>
        <w:t>)</w:t>
      </w:r>
    </w:p>
    <w:p w:rsidR="00A81BBB" w:rsidRPr="00335013" w:rsidRDefault="00AA4AA9">
      <w:pPr>
        <w:rPr>
          <w:lang w:val="fr-CH"/>
        </w:rPr>
      </w:pPr>
      <w:r w:rsidRPr="00335013">
        <w:rPr>
          <w:lang w:val="fr-CH"/>
        </w:rPr>
        <w:t>Bonnet</w:t>
      </w:r>
      <w:r w:rsidR="00A81BBB" w:rsidRPr="00335013">
        <w:rPr>
          <w:lang w:val="fr-CH"/>
        </w:rPr>
        <w:t xml:space="preserve"> (</w:t>
      </w:r>
      <w:r w:rsidRPr="00335013">
        <w:rPr>
          <w:lang w:val="fr-CH"/>
        </w:rPr>
        <w:t>en hiver</w:t>
      </w:r>
      <w:r w:rsidR="00A81BBB" w:rsidRPr="00335013">
        <w:rPr>
          <w:lang w:val="fr-CH"/>
        </w:rPr>
        <w:t>)</w:t>
      </w:r>
    </w:p>
    <w:p w:rsidR="00784908" w:rsidRPr="00335013" w:rsidRDefault="00AA4AA9">
      <w:pPr>
        <w:rPr>
          <w:lang w:val="fr-CH"/>
        </w:rPr>
      </w:pPr>
      <w:r w:rsidRPr="00335013">
        <w:rPr>
          <w:lang w:val="fr-CH"/>
        </w:rPr>
        <w:t>Eventuellement lunettes de natation</w:t>
      </w:r>
      <w:r w:rsidR="00784908" w:rsidRPr="00335013">
        <w:rPr>
          <w:lang w:val="fr-CH"/>
        </w:rPr>
        <w:t xml:space="preserve"> (</w:t>
      </w:r>
      <w:r w:rsidRPr="00335013">
        <w:rPr>
          <w:lang w:val="fr-CH"/>
        </w:rPr>
        <w:t>pas de lunettes de plongée</w:t>
      </w:r>
      <w:r w:rsidR="00784908" w:rsidRPr="00335013">
        <w:rPr>
          <w:lang w:val="fr-CH"/>
        </w:rPr>
        <w:t>)</w:t>
      </w:r>
    </w:p>
    <w:p w:rsidR="00784908" w:rsidRPr="00335013" w:rsidRDefault="00AA4AA9">
      <w:pPr>
        <w:rPr>
          <w:lang w:val="fr-CH"/>
        </w:rPr>
      </w:pPr>
      <w:r w:rsidRPr="00335013">
        <w:rPr>
          <w:lang w:val="fr-CH"/>
        </w:rPr>
        <w:t>Eventuellement sèche-cheveux</w:t>
      </w:r>
    </w:p>
    <w:p w:rsidR="002978A6" w:rsidRPr="00335013" w:rsidRDefault="002978A6">
      <w:pPr>
        <w:rPr>
          <w:lang w:val="fr-CH"/>
        </w:rPr>
      </w:pPr>
      <w:r w:rsidRPr="00335013">
        <w:rPr>
          <w:lang w:val="fr-CH"/>
        </w:rPr>
        <w:br w:type="page"/>
      </w:r>
    </w:p>
    <w:p w:rsidR="00D608AD" w:rsidRDefault="009A49DD">
      <w:pPr>
        <w:rPr>
          <w:i/>
          <w:lang w:val="fr-CH"/>
        </w:rPr>
      </w:pPr>
      <w:r w:rsidRPr="00335013">
        <w:rPr>
          <w:i/>
          <w:lang w:val="fr-CH"/>
        </w:rPr>
        <w:lastRenderedPageBreak/>
        <w:t>Adapter selon la situation ou supprimer</w:t>
      </w:r>
    </w:p>
    <w:p w:rsidR="00D608AD" w:rsidRDefault="00D608AD">
      <w:pPr>
        <w:rPr>
          <w:i/>
          <w:lang w:val="fr-CH"/>
        </w:rPr>
      </w:pPr>
    </w:p>
    <w:p w:rsidR="00A81BBB" w:rsidRPr="00335013" w:rsidRDefault="009A49DD">
      <w:pPr>
        <w:rPr>
          <w:i/>
          <w:lang w:val="fr-CH"/>
        </w:rPr>
      </w:pPr>
      <w:r w:rsidRPr="00335013">
        <w:rPr>
          <w:i/>
          <w:lang w:val="fr-CH"/>
        </w:rPr>
        <w:t>Vestiaires</w:t>
      </w:r>
    </w:p>
    <w:p w:rsidR="00A81BBB" w:rsidRPr="00335013" w:rsidRDefault="00A81BBB">
      <w:pPr>
        <w:rPr>
          <w:i/>
          <w:lang w:val="fr-CH"/>
        </w:rPr>
      </w:pPr>
    </w:p>
    <w:p w:rsidR="00A81BBB" w:rsidRPr="00335013" w:rsidRDefault="009A49DD">
      <w:pPr>
        <w:rPr>
          <w:i/>
          <w:lang w:val="fr-CH"/>
        </w:rPr>
      </w:pPr>
      <w:r w:rsidRPr="00335013">
        <w:rPr>
          <w:i/>
          <w:lang w:val="fr-CH"/>
        </w:rPr>
        <w:t xml:space="preserve">Dès lors que les cours de natation </w:t>
      </w:r>
      <w:r w:rsidR="00A06D53" w:rsidRPr="00335013">
        <w:rPr>
          <w:i/>
          <w:lang w:val="fr-CH"/>
        </w:rPr>
        <w:t>ont</w:t>
      </w:r>
      <w:r w:rsidRPr="00335013">
        <w:rPr>
          <w:i/>
          <w:lang w:val="fr-CH"/>
        </w:rPr>
        <w:t xml:space="preserve"> lieu dans un bain</w:t>
      </w:r>
      <w:r w:rsidR="00A06D53" w:rsidRPr="00335013">
        <w:rPr>
          <w:i/>
          <w:lang w:val="fr-CH"/>
        </w:rPr>
        <w:t xml:space="preserve"> ou </w:t>
      </w:r>
      <w:r w:rsidRPr="00335013">
        <w:rPr>
          <w:i/>
          <w:lang w:val="fr-CH"/>
        </w:rPr>
        <w:t>une piscine couverte ouverte au public, il est important que les enfants se</w:t>
      </w:r>
      <w:r w:rsidR="00D608AD">
        <w:rPr>
          <w:i/>
          <w:lang w:val="fr-CH"/>
        </w:rPr>
        <w:t xml:space="preserve"> conforment à la règle suivante</w:t>
      </w:r>
      <w:r w:rsidR="007C1EC1">
        <w:rPr>
          <w:i/>
          <w:lang w:val="fr-CH"/>
        </w:rPr>
        <w:t> :</w:t>
      </w:r>
    </w:p>
    <w:p w:rsidR="009B7EBF" w:rsidRPr="00335013" w:rsidRDefault="009B7EBF">
      <w:pPr>
        <w:rPr>
          <w:i/>
          <w:lang w:val="fr-CH"/>
        </w:rPr>
      </w:pPr>
    </w:p>
    <w:p w:rsidR="00A81BBB" w:rsidRPr="00335013" w:rsidRDefault="009A49DD">
      <w:pPr>
        <w:rPr>
          <w:i/>
          <w:lang w:val="fr-CH"/>
        </w:rPr>
      </w:pPr>
      <w:r w:rsidRPr="00335013">
        <w:rPr>
          <w:i/>
          <w:lang w:val="fr-CH"/>
        </w:rPr>
        <w:t xml:space="preserve">Chaque enfant devra ôter sa veste et ses chaussures avant d’entrer dans les vestiaires et les déposer </w:t>
      </w:r>
      <w:r w:rsidR="005C2C55" w:rsidRPr="00335013">
        <w:rPr>
          <w:i/>
          <w:lang w:val="fr-CH"/>
        </w:rPr>
        <w:t xml:space="preserve">comme indiqué sur les panneaux </w:t>
      </w:r>
      <w:r w:rsidR="007C1EC1">
        <w:rPr>
          <w:i/>
          <w:lang w:val="fr-CH"/>
        </w:rPr>
        <w:t>d’indication</w:t>
      </w:r>
      <w:r w:rsidR="005C2C55" w:rsidRPr="00335013">
        <w:rPr>
          <w:i/>
          <w:lang w:val="fr-CH"/>
        </w:rPr>
        <w:t>. Le sac de bain et les vêtements restants devront être fermés dans un casier prévu à cet effet.</w:t>
      </w:r>
      <w:r w:rsidR="00A81BBB" w:rsidRPr="00335013">
        <w:rPr>
          <w:i/>
          <w:lang w:val="fr-CH"/>
        </w:rPr>
        <w:t xml:space="preserve"> </w:t>
      </w:r>
    </w:p>
    <w:p w:rsidR="00C542F7" w:rsidRPr="00335013" w:rsidRDefault="00C542F7">
      <w:pPr>
        <w:rPr>
          <w:i/>
          <w:lang w:val="fr-CH"/>
        </w:rPr>
      </w:pPr>
    </w:p>
    <w:p w:rsidR="00C542F7" w:rsidRPr="00335013" w:rsidRDefault="00A06D53">
      <w:pPr>
        <w:rPr>
          <w:i/>
          <w:lang w:val="fr-CH"/>
        </w:rPr>
      </w:pPr>
      <w:r w:rsidRPr="00335013">
        <w:rPr>
          <w:i/>
          <w:lang w:val="fr-CH"/>
        </w:rPr>
        <w:t xml:space="preserve">Afin d’éviter toute </w:t>
      </w:r>
      <w:r w:rsidR="007C1EC1">
        <w:rPr>
          <w:i/>
          <w:lang w:val="fr-CH"/>
        </w:rPr>
        <w:t>blessure</w:t>
      </w:r>
      <w:r w:rsidRPr="00335013">
        <w:rPr>
          <w:i/>
          <w:lang w:val="fr-CH"/>
        </w:rPr>
        <w:t>, les enfants se verront interdits de tout port de montres ou de bijoux pendant l’enseignement.</w:t>
      </w:r>
      <w:r w:rsidR="00C542F7" w:rsidRPr="00335013">
        <w:rPr>
          <w:i/>
          <w:lang w:val="fr-CH"/>
        </w:rPr>
        <w:t xml:space="preserve"> </w:t>
      </w:r>
    </w:p>
    <w:p w:rsidR="00C542F7" w:rsidRPr="00335013" w:rsidRDefault="00C542F7">
      <w:pPr>
        <w:rPr>
          <w:i/>
          <w:lang w:val="fr-CH"/>
        </w:rPr>
      </w:pPr>
    </w:p>
    <w:p w:rsidR="00C542F7" w:rsidRPr="00335013" w:rsidRDefault="00A06D53">
      <w:pPr>
        <w:rPr>
          <w:i/>
          <w:lang w:val="fr-CH"/>
        </w:rPr>
      </w:pPr>
      <w:r w:rsidRPr="00335013">
        <w:rPr>
          <w:i/>
          <w:lang w:val="fr-CH"/>
        </w:rPr>
        <w:t>Les objets</w:t>
      </w:r>
      <w:r w:rsidR="00F41F43" w:rsidRPr="00335013">
        <w:rPr>
          <w:i/>
          <w:lang w:val="fr-CH"/>
        </w:rPr>
        <w:t xml:space="preserve"> de valeur peuvent être déposés chez moi, mais je décline toute responsabilité en cas de perte</w:t>
      </w:r>
      <w:r w:rsidR="007C1EC1">
        <w:rPr>
          <w:i/>
          <w:lang w:val="fr-CH"/>
        </w:rPr>
        <w:t xml:space="preserve"> ou de vol</w:t>
      </w:r>
      <w:r w:rsidR="00F41F43" w:rsidRPr="00335013">
        <w:rPr>
          <w:i/>
          <w:lang w:val="fr-CH"/>
        </w:rPr>
        <w:t xml:space="preserve"> d’un objet. </w:t>
      </w:r>
      <w:r w:rsidR="007C1EC1">
        <w:rPr>
          <w:i/>
          <w:lang w:val="fr-CH"/>
        </w:rPr>
        <w:t>L</w:t>
      </w:r>
      <w:r w:rsidR="00F41F43" w:rsidRPr="00335013">
        <w:rPr>
          <w:i/>
          <w:lang w:val="fr-CH"/>
        </w:rPr>
        <w:t>es objets oubliés</w:t>
      </w:r>
      <w:r w:rsidR="007C1EC1">
        <w:rPr>
          <w:i/>
          <w:lang w:val="fr-CH"/>
        </w:rPr>
        <w:t xml:space="preserve"> doivent être récupérés dans les meilleurs délais</w:t>
      </w:r>
      <w:r w:rsidR="00F41F43" w:rsidRPr="00335013">
        <w:rPr>
          <w:i/>
          <w:lang w:val="fr-CH"/>
        </w:rPr>
        <w:t>.</w:t>
      </w:r>
    </w:p>
    <w:p w:rsidR="00C542F7" w:rsidRPr="00335013" w:rsidRDefault="00C542F7" w:rsidP="00F0365F">
      <w:pPr>
        <w:spacing w:after="120"/>
        <w:rPr>
          <w:i/>
          <w:lang w:val="fr-CH"/>
        </w:rPr>
      </w:pPr>
    </w:p>
    <w:p w:rsidR="00F64919" w:rsidRPr="00335013" w:rsidRDefault="00F64919">
      <w:pPr>
        <w:rPr>
          <w:i/>
          <w:lang w:val="fr-CH"/>
        </w:rPr>
      </w:pPr>
      <w:r w:rsidRPr="00335013">
        <w:rPr>
          <w:i/>
          <w:lang w:val="fr-CH"/>
        </w:rPr>
        <w:t>Transport</w:t>
      </w:r>
    </w:p>
    <w:p w:rsidR="00F64919" w:rsidRPr="00335013" w:rsidRDefault="00F64919">
      <w:pPr>
        <w:rPr>
          <w:i/>
          <w:lang w:val="fr-CH"/>
        </w:rPr>
      </w:pPr>
    </w:p>
    <w:p w:rsidR="009B1C22" w:rsidRPr="00335013" w:rsidRDefault="00F41F43">
      <w:pPr>
        <w:rPr>
          <w:i/>
          <w:lang w:val="fr-CH"/>
        </w:rPr>
      </w:pPr>
      <w:r w:rsidRPr="00335013">
        <w:rPr>
          <w:i/>
          <w:lang w:val="fr-CH"/>
        </w:rPr>
        <w:t xml:space="preserve">Les enfants </w:t>
      </w:r>
      <w:r w:rsidR="007C1EC1">
        <w:rPr>
          <w:i/>
          <w:lang w:val="fr-CH"/>
        </w:rPr>
        <w:t>que j’accompagne</w:t>
      </w:r>
      <w:r w:rsidRPr="00335013">
        <w:rPr>
          <w:i/>
          <w:lang w:val="fr-CH"/>
        </w:rPr>
        <w:t xml:space="preserve"> utiliseront les transports publics. Les frais seront pris en charge par l’école.</w:t>
      </w:r>
    </w:p>
    <w:p w:rsidR="0049724C" w:rsidRPr="00335013" w:rsidRDefault="0049724C" w:rsidP="00F0365F">
      <w:pPr>
        <w:spacing w:after="120"/>
        <w:rPr>
          <w:lang w:val="fr-CH"/>
        </w:rPr>
      </w:pPr>
    </w:p>
    <w:p w:rsidR="009B7EBF" w:rsidRPr="00335013" w:rsidRDefault="009B7EBF">
      <w:pPr>
        <w:rPr>
          <w:lang w:val="fr-CH"/>
        </w:rPr>
      </w:pPr>
      <w:r w:rsidRPr="00335013">
        <w:rPr>
          <w:lang w:val="fr-CH"/>
        </w:rPr>
        <w:t>Absen</w:t>
      </w:r>
      <w:r w:rsidR="00F41F43" w:rsidRPr="00335013">
        <w:rPr>
          <w:lang w:val="fr-CH"/>
        </w:rPr>
        <w:t>ces</w:t>
      </w:r>
    </w:p>
    <w:p w:rsidR="009B7EBF" w:rsidRPr="00335013" w:rsidRDefault="009B7EBF">
      <w:pPr>
        <w:rPr>
          <w:i/>
          <w:lang w:val="fr-CH"/>
        </w:rPr>
      </w:pPr>
    </w:p>
    <w:p w:rsidR="009B7EBF" w:rsidRPr="00335013" w:rsidRDefault="00F41F43">
      <w:pPr>
        <w:rPr>
          <w:lang w:val="fr-CH"/>
        </w:rPr>
      </w:pPr>
      <w:r w:rsidRPr="00335013">
        <w:rPr>
          <w:lang w:val="fr-CH"/>
        </w:rPr>
        <w:t xml:space="preserve">Si votre enfant ne peut pas participer à la leçon de natation, vous voudrez bien l’en excuser par écrit auprès de moi. Votre enfant recevra à la place </w:t>
      </w:r>
      <w:r w:rsidR="00A75CEF" w:rsidRPr="00335013">
        <w:rPr>
          <w:lang w:val="fr-CH"/>
        </w:rPr>
        <w:t>un exercice</w:t>
      </w:r>
      <w:r w:rsidRPr="00335013">
        <w:rPr>
          <w:lang w:val="fr-CH"/>
        </w:rPr>
        <w:t xml:space="preserve"> qu’il devra accomplir</w:t>
      </w:r>
      <w:r w:rsidR="00A75CEF" w:rsidRPr="00335013">
        <w:rPr>
          <w:lang w:val="fr-CH"/>
        </w:rPr>
        <w:t xml:space="preserve"> pendant ce temps-là. A notre avis, un léger refroidissement n’est pas une raison suffisante pour dispenser votre enfant </w:t>
      </w:r>
      <w:r w:rsidR="007C1EC1">
        <w:rPr>
          <w:lang w:val="fr-CH"/>
        </w:rPr>
        <w:t>de la leçon de natation</w:t>
      </w:r>
      <w:r w:rsidR="00A75CEF" w:rsidRPr="00335013">
        <w:rPr>
          <w:lang w:val="fr-CH"/>
        </w:rPr>
        <w:t xml:space="preserve">. En se séchant bien et en portant des vêtements chauds, votre enfant se protégera contre un nouveau rhume ou une </w:t>
      </w:r>
      <w:r w:rsidR="002351AF">
        <w:rPr>
          <w:lang w:val="fr-CH"/>
        </w:rPr>
        <w:t>aggravation</w:t>
      </w:r>
      <w:r w:rsidR="00A75CEF" w:rsidRPr="00335013">
        <w:rPr>
          <w:lang w:val="fr-CH"/>
        </w:rPr>
        <w:t>.</w:t>
      </w:r>
    </w:p>
    <w:p w:rsidR="00103BB3" w:rsidRPr="00335013" w:rsidRDefault="00103BB3" w:rsidP="00F0365F">
      <w:pPr>
        <w:spacing w:after="120"/>
        <w:rPr>
          <w:lang w:val="fr-CH"/>
        </w:rPr>
      </w:pPr>
    </w:p>
    <w:p w:rsidR="00F64919" w:rsidRPr="00335013" w:rsidRDefault="0083098E">
      <w:pPr>
        <w:rPr>
          <w:lang w:val="fr-CH"/>
        </w:rPr>
      </w:pPr>
      <w:r w:rsidRPr="00335013">
        <w:rPr>
          <w:lang w:val="fr-CH"/>
        </w:rPr>
        <w:t>Maladies</w:t>
      </w:r>
      <w:r w:rsidR="007C1EC1">
        <w:rPr>
          <w:lang w:val="fr-CH"/>
        </w:rPr>
        <w:t xml:space="preserve"> et</w:t>
      </w:r>
      <w:r w:rsidR="00F64919" w:rsidRPr="00335013">
        <w:rPr>
          <w:lang w:val="fr-CH"/>
        </w:rPr>
        <w:t xml:space="preserve"> </w:t>
      </w:r>
      <w:r w:rsidRPr="00335013">
        <w:rPr>
          <w:lang w:val="fr-CH"/>
        </w:rPr>
        <w:t>allergies</w:t>
      </w:r>
    </w:p>
    <w:p w:rsidR="00F64919" w:rsidRPr="00335013" w:rsidRDefault="00F64919">
      <w:pPr>
        <w:rPr>
          <w:lang w:val="fr-CH"/>
        </w:rPr>
      </w:pPr>
    </w:p>
    <w:p w:rsidR="00F64919" w:rsidRPr="00335013" w:rsidRDefault="0083098E">
      <w:pPr>
        <w:rPr>
          <w:lang w:val="fr-CH"/>
        </w:rPr>
      </w:pPr>
      <w:r w:rsidRPr="00335013">
        <w:rPr>
          <w:lang w:val="fr-CH"/>
        </w:rPr>
        <w:t xml:space="preserve">Nous vous prions de bien vouloir remplir </w:t>
      </w:r>
      <w:r w:rsidR="00DA622D" w:rsidRPr="00335013">
        <w:rPr>
          <w:lang w:val="fr-CH"/>
        </w:rPr>
        <w:t xml:space="preserve">l’avis de réception de la lettre d’information et de me le remettre au plus tard </w:t>
      </w:r>
      <w:r w:rsidR="007C1EC1">
        <w:rPr>
          <w:lang w:val="fr-CH"/>
        </w:rPr>
        <w:t>le</w:t>
      </w:r>
      <w:r w:rsidR="00DA622D" w:rsidRPr="00335013">
        <w:rPr>
          <w:lang w:val="fr-CH"/>
        </w:rPr>
        <w:t xml:space="preserve"> </w:t>
      </w:r>
      <w:r w:rsidR="00DA622D" w:rsidRPr="000B2FB5">
        <w:rPr>
          <w:i/>
          <w:lang w:val="fr-CH"/>
        </w:rPr>
        <w:t>xy mois 201x</w:t>
      </w:r>
      <w:r w:rsidR="00DA622D" w:rsidRPr="00335013">
        <w:rPr>
          <w:lang w:val="fr-CH"/>
        </w:rPr>
        <w:t>. Il est important pour nous d’être informé</w:t>
      </w:r>
      <w:r w:rsidR="00335013" w:rsidRPr="00335013">
        <w:rPr>
          <w:lang w:val="fr-CH"/>
        </w:rPr>
        <w:t>s</w:t>
      </w:r>
      <w:r w:rsidR="00DA622D" w:rsidRPr="00335013">
        <w:rPr>
          <w:lang w:val="fr-CH"/>
        </w:rPr>
        <w:t xml:space="preserve"> des maladies ou autres infirmités concernant votre enfant.</w:t>
      </w:r>
      <w:r w:rsidR="00D44954" w:rsidRPr="00335013">
        <w:rPr>
          <w:lang w:val="fr-CH"/>
        </w:rPr>
        <w:t xml:space="preserve"> </w:t>
      </w:r>
    </w:p>
    <w:p w:rsidR="009440C3" w:rsidRPr="00335013" w:rsidRDefault="009440C3">
      <w:pPr>
        <w:rPr>
          <w:lang w:val="fr-CH"/>
        </w:rPr>
      </w:pPr>
    </w:p>
    <w:p w:rsidR="009440C3" w:rsidRPr="00335013" w:rsidRDefault="00DA622D">
      <w:pPr>
        <w:rPr>
          <w:lang w:val="fr-CH"/>
        </w:rPr>
      </w:pPr>
      <w:r w:rsidRPr="00335013">
        <w:rPr>
          <w:lang w:val="fr-CH"/>
        </w:rPr>
        <w:t xml:space="preserve">Si vous souhaitez avoir plus d’informations sur l’enseignement de la natation ou avez d’autres </w:t>
      </w:r>
      <w:r w:rsidR="00335013" w:rsidRPr="00335013">
        <w:rPr>
          <w:lang w:val="fr-CH"/>
        </w:rPr>
        <w:t>questions</w:t>
      </w:r>
      <w:r w:rsidRPr="00335013">
        <w:rPr>
          <w:lang w:val="fr-CH"/>
        </w:rPr>
        <w:t>, veuillez prendre contact avec XX ou moi-même.</w:t>
      </w:r>
    </w:p>
    <w:p w:rsidR="0083422D" w:rsidRPr="00335013" w:rsidRDefault="0083422D">
      <w:pPr>
        <w:rPr>
          <w:lang w:val="fr-CH"/>
        </w:rPr>
      </w:pPr>
    </w:p>
    <w:p w:rsidR="002978A6" w:rsidRPr="00335013" w:rsidRDefault="002978A6">
      <w:pPr>
        <w:rPr>
          <w:lang w:val="fr-CH"/>
        </w:rPr>
      </w:pPr>
    </w:p>
    <w:p w:rsidR="0083422D" w:rsidRPr="00335013" w:rsidRDefault="00D608AD">
      <w:pPr>
        <w:rPr>
          <w:lang w:val="fr-CH"/>
        </w:rPr>
      </w:pPr>
      <w:r>
        <w:rPr>
          <w:lang w:val="fr-CH"/>
        </w:rPr>
        <w:t>Veuillez agréer, chers parents, nos salutations les meilleures.</w:t>
      </w:r>
    </w:p>
    <w:p w:rsidR="0083422D" w:rsidRPr="00335013" w:rsidRDefault="0083422D">
      <w:pPr>
        <w:rPr>
          <w:lang w:val="fr-CH"/>
        </w:rPr>
      </w:pPr>
    </w:p>
    <w:p w:rsidR="0083422D" w:rsidRPr="00335013" w:rsidRDefault="00B13B40" w:rsidP="0083422D">
      <w:pPr>
        <w:tabs>
          <w:tab w:val="left" w:pos="5529"/>
        </w:tabs>
        <w:rPr>
          <w:lang w:val="fr-CH"/>
        </w:rPr>
      </w:pPr>
      <w:r w:rsidRPr="00335013">
        <w:rPr>
          <w:lang w:val="fr-CH"/>
        </w:rPr>
        <w:t>Maître</w:t>
      </w:r>
      <w:r w:rsidR="00264D79" w:rsidRPr="00335013">
        <w:rPr>
          <w:lang w:val="fr-CH"/>
        </w:rPr>
        <w:t>/M</w:t>
      </w:r>
      <w:r w:rsidRPr="00335013">
        <w:rPr>
          <w:lang w:val="fr-CH"/>
        </w:rPr>
        <w:t>aîtresse de classe</w:t>
      </w:r>
      <w:r w:rsidR="0083422D" w:rsidRPr="00335013">
        <w:rPr>
          <w:lang w:val="fr-CH"/>
        </w:rPr>
        <w:tab/>
      </w:r>
      <w:r w:rsidR="00264D79" w:rsidRPr="00335013">
        <w:rPr>
          <w:lang w:val="fr-CH"/>
        </w:rPr>
        <w:t>Moniteur/Monitrice de natation</w:t>
      </w:r>
    </w:p>
    <w:p w:rsidR="002978A6" w:rsidRPr="00335013" w:rsidRDefault="002978A6">
      <w:pPr>
        <w:rPr>
          <w:lang w:val="fr-CH"/>
        </w:rPr>
      </w:pPr>
      <w:r w:rsidRPr="00335013">
        <w:rPr>
          <w:lang w:val="fr-CH"/>
        </w:rPr>
        <w:br w:type="page"/>
      </w:r>
    </w:p>
    <w:p w:rsidR="002978A6" w:rsidRPr="00335013" w:rsidRDefault="00264D79" w:rsidP="002978A6">
      <w:pPr>
        <w:tabs>
          <w:tab w:val="left" w:pos="5529"/>
        </w:tabs>
        <w:rPr>
          <w:lang w:val="fr-CH"/>
        </w:rPr>
      </w:pPr>
      <w:r w:rsidRPr="00335013">
        <w:rPr>
          <w:lang w:val="fr-CH"/>
        </w:rPr>
        <w:lastRenderedPageBreak/>
        <w:t>Avis de réception</w:t>
      </w:r>
      <w:r w:rsidR="008E36D6" w:rsidRPr="00335013">
        <w:rPr>
          <w:lang w:val="fr-CH"/>
        </w:rPr>
        <w:t xml:space="preserve"> de la lettre d’information</w:t>
      </w:r>
    </w:p>
    <w:p w:rsidR="002978A6" w:rsidRPr="00335013" w:rsidRDefault="002978A6" w:rsidP="002978A6">
      <w:pPr>
        <w:tabs>
          <w:tab w:val="left" w:pos="5529"/>
        </w:tabs>
        <w:rPr>
          <w:lang w:val="fr-CH"/>
        </w:rPr>
      </w:pPr>
    </w:p>
    <w:p w:rsidR="002978A6" w:rsidRPr="00335013" w:rsidRDefault="008E36D6" w:rsidP="002978A6">
      <w:pPr>
        <w:tabs>
          <w:tab w:val="left" w:pos="5529"/>
        </w:tabs>
        <w:rPr>
          <w:lang w:val="fr-CH"/>
        </w:rPr>
      </w:pPr>
      <w:r w:rsidRPr="00335013">
        <w:rPr>
          <w:lang w:val="fr-CH"/>
        </w:rPr>
        <w:t xml:space="preserve">Je confirme par la présente avoir pris connaissance des informations sur </w:t>
      </w:r>
      <w:r w:rsidR="00D608AD">
        <w:rPr>
          <w:lang w:val="fr-CH"/>
        </w:rPr>
        <w:t>le Contrôle de sécurité aquatique</w:t>
      </w:r>
    </w:p>
    <w:p w:rsidR="002978A6" w:rsidRPr="00335013" w:rsidRDefault="002978A6" w:rsidP="002978A6">
      <w:pPr>
        <w:tabs>
          <w:tab w:val="left" w:pos="5529"/>
        </w:tabs>
        <w:rPr>
          <w:lang w:val="fr-CH"/>
        </w:rPr>
      </w:pPr>
    </w:p>
    <w:p w:rsidR="002978A6" w:rsidRPr="00335013" w:rsidRDefault="002978A6" w:rsidP="002978A6">
      <w:pPr>
        <w:tabs>
          <w:tab w:val="left" w:pos="5529"/>
        </w:tabs>
        <w:rPr>
          <w:lang w:val="fr-CH"/>
        </w:rPr>
      </w:pPr>
    </w:p>
    <w:p w:rsidR="002978A6" w:rsidRPr="00335013" w:rsidRDefault="002978A6" w:rsidP="002978A6">
      <w:pPr>
        <w:tabs>
          <w:tab w:val="left" w:pos="5529"/>
        </w:tabs>
        <w:rPr>
          <w:lang w:val="fr-CH"/>
        </w:rPr>
      </w:pPr>
    </w:p>
    <w:p w:rsidR="002978A6" w:rsidRPr="00335013" w:rsidRDefault="00D52F6C" w:rsidP="002978A6">
      <w:pPr>
        <w:tabs>
          <w:tab w:val="left" w:pos="5529"/>
        </w:tabs>
        <w:rPr>
          <w:lang w:val="fr-CH"/>
        </w:rPr>
      </w:pPr>
      <w:r w:rsidRPr="00335013">
        <w:rPr>
          <w:lang w:val="fr-CH"/>
        </w:rPr>
        <w:t>Prénom et nom de l’enfant</w:t>
      </w:r>
      <w:r w:rsidR="002978A6" w:rsidRPr="00335013">
        <w:rPr>
          <w:lang w:val="fr-CH"/>
        </w:rPr>
        <w:t xml:space="preserve"> _________________________________ </w:t>
      </w:r>
      <w:r w:rsidRPr="00335013">
        <w:rPr>
          <w:lang w:val="fr-CH"/>
        </w:rPr>
        <w:t>Classe</w:t>
      </w:r>
      <w:r w:rsidR="002978A6" w:rsidRPr="00335013">
        <w:rPr>
          <w:lang w:val="fr-CH"/>
        </w:rPr>
        <w:t xml:space="preserve"> _____</w:t>
      </w:r>
      <w:r w:rsidRPr="00335013">
        <w:rPr>
          <w:lang w:val="fr-CH"/>
        </w:rPr>
        <w:t>____</w:t>
      </w:r>
      <w:r w:rsidR="002978A6" w:rsidRPr="00335013">
        <w:rPr>
          <w:lang w:val="fr-CH"/>
        </w:rPr>
        <w:t>___</w:t>
      </w:r>
    </w:p>
    <w:p w:rsidR="002978A6" w:rsidRPr="00335013" w:rsidRDefault="002978A6" w:rsidP="006C15F4">
      <w:pPr>
        <w:tabs>
          <w:tab w:val="left" w:pos="5529"/>
        </w:tabs>
        <w:spacing w:after="120"/>
        <w:rPr>
          <w:lang w:val="fr-CH"/>
        </w:rPr>
      </w:pPr>
    </w:p>
    <w:p w:rsidR="002978A6" w:rsidRPr="00335013" w:rsidRDefault="00D608AD" w:rsidP="002978A6">
      <w:pPr>
        <w:tabs>
          <w:tab w:val="left" w:pos="5529"/>
        </w:tabs>
        <w:rPr>
          <w:lang w:val="fr-CH"/>
        </w:rPr>
      </w:pPr>
      <w:r>
        <w:rPr>
          <w:lang w:val="fr-CH"/>
        </w:rPr>
        <w:t>N</w:t>
      </w:r>
      <w:r w:rsidR="00D52F6C" w:rsidRPr="00335013">
        <w:rPr>
          <w:lang w:val="fr-CH"/>
        </w:rPr>
        <w:t>uméro</w:t>
      </w:r>
      <w:r>
        <w:rPr>
          <w:lang w:val="fr-CH"/>
        </w:rPr>
        <w:t xml:space="preserve"> en cas d’urgence</w:t>
      </w:r>
      <w:r w:rsidR="002978A6" w:rsidRPr="00335013">
        <w:rPr>
          <w:lang w:val="fr-CH"/>
        </w:rPr>
        <w:t xml:space="preserve"> ________________________________</w:t>
      </w:r>
      <w:r>
        <w:rPr>
          <w:lang w:val="fr-CH"/>
        </w:rPr>
        <w:t>____________________</w:t>
      </w:r>
    </w:p>
    <w:p w:rsidR="002978A6" w:rsidRPr="00335013" w:rsidRDefault="002978A6" w:rsidP="002978A6">
      <w:pPr>
        <w:tabs>
          <w:tab w:val="left" w:pos="5529"/>
        </w:tabs>
        <w:rPr>
          <w:lang w:val="fr-CH"/>
        </w:rPr>
      </w:pPr>
    </w:p>
    <w:p w:rsidR="002978A6" w:rsidRPr="00335013" w:rsidRDefault="002978A6" w:rsidP="002978A6">
      <w:pPr>
        <w:tabs>
          <w:tab w:val="left" w:pos="5529"/>
        </w:tabs>
        <w:rPr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1024"/>
      </w:tblGrid>
      <w:tr w:rsidR="002978A6" w:rsidRPr="00335013" w:rsidTr="00165986">
        <w:tc>
          <w:tcPr>
            <w:tcW w:w="7196" w:type="dxa"/>
          </w:tcPr>
          <w:p w:rsidR="002978A6" w:rsidRPr="00335013" w:rsidRDefault="00D52F6C" w:rsidP="002978A6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t>Votre enfant a-t-il peur de l’eau ?</w:t>
            </w:r>
          </w:p>
          <w:p w:rsidR="002978A6" w:rsidRPr="00335013" w:rsidRDefault="002978A6" w:rsidP="002978A6">
            <w:pPr>
              <w:tabs>
                <w:tab w:val="left" w:pos="5529"/>
              </w:tabs>
              <w:rPr>
                <w:lang w:val="fr-CH"/>
              </w:rPr>
            </w:pPr>
          </w:p>
          <w:p w:rsidR="00165986" w:rsidRPr="00335013" w:rsidRDefault="00165986" w:rsidP="002978A6">
            <w:pPr>
              <w:tabs>
                <w:tab w:val="left" w:pos="5529"/>
              </w:tabs>
              <w:rPr>
                <w:lang w:val="fr-CH"/>
              </w:rPr>
            </w:pPr>
          </w:p>
        </w:tc>
        <w:tc>
          <w:tcPr>
            <w:tcW w:w="992" w:type="dxa"/>
          </w:tcPr>
          <w:p w:rsidR="002978A6" w:rsidRPr="00335013" w:rsidRDefault="002978A6" w:rsidP="00D52F6C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sym w:font="Wingdings" w:char="F072"/>
            </w:r>
            <w:r w:rsidRPr="00335013">
              <w:rPr>
                <w:lang w:val="fr-CH"/>
              </w:rPr>
              <w:t xml:space="preserve"> </w:t>
            </w:r>
            <w:r w:rsidR="00D52F6C" w:rsidRPr="00335013">
              <w:rPr>
                <w:lang w:val="fr-CH"/>
              </w:rPr>
              <w:t>oui</w:t>
            </w:r>
          </w:p>
        </w:tc>
        <w:tc>
          <w:tcPr>
            <w:tcW w:w="1024" w:type="dxa"/>
          </w:tcPr>
          <w:p w:rsidR="002978A6" w:rsidRPr="00335013" w:rsidRDefault="002978A6" w:rsidP="00D52F6C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sym w:font="Wingdings" w:char="F072"/>
            </w:r>
            <w:r w:rsidRPr="00335013">
              <w:rPr>
                <w:lang w:val="fr-CH"/>
              </w:rPr>
              <w:t xml:space="preserve"> </w:t>
            </w:r>
            <w:r w:rsidR="00D52F6C" w:rsidRPr="00335013">
              <w:rPr>
                <w:lang w:val="fr-CH"/>
              </w:rPr>
              <w:t>non</w:t>
            </w:r>
          </w:p>
        </w:tc>
      </w:tr>
      <w:tr w:rsidR="002978A6" w:rsidRPr="00335013" w:rsidTr="00165986">
        <w:tc>
          <w:tcPr>
            <w:tcW w:w="7196" w:type="dxa"/>
          </w:tcPr>
          <w:p w:rsidR="002978A6" w:rsidRPr="00335013" w:rsidRDefault="00D52F6C" w:rsidP="002978A6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t>Votre enfant sait-il déjà nager ?</w:t>
            </w:r>
          </w:p>
          <w:p w:rsidR="002978A6" w:rsidRPr="00335013" w:rsidRDefault="002978A6" w:rsidP="002978A6">
            <w:pPr>
              <w:tabs>
                <w:tab w:val="left" w:pos="5529"/>
              </w:tabs>
              <w:rPr>
                <w:lang w:val="fr-CH"/>
              </w:rPr>
            </w:pPr>
          </w:p>
          <w:p w:rsidR="00165986" w:rsidRPr="00335013" w:rsidRDefault="00165986" w:rsidP="002978A6">
            <w:pPr>
              <w:tabs>
                <w:tab w:val="left" w:pos="5529"/>
              </w:tabs>
              <w:rPr>
                <w:lang w:val="fr-CH"/>
              </w:rPr>
            </w:pPr>
          </w:p>
        </w:tc>
        <w:tc>
          <w:tcPr>
            <w:tcW w:w="992" w:type="dxa"/>
          </w:tcPr>
          <w:p w:rsidR="002978A6" w:rsidRPr="00335013" w:rsidRDefault="002978A6" w:rsidP="00D52F6C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sym w:font="Wingdings" w:char="F072"/>
            </w:r>
            <w:r w:rsidRPr="00335013">
              <w:rPr>
                <w:lang w:val="fr-CH"/>
              </w:rPr>
              <w:t xml:space="preserve"> </w:t>
            </w:r>
            <w:r w:rsidR="00D52F6C" w:rsidRPr="00335013">
              <w:rPr>
                <w:lang w:val="fr-CH"/>
              </w:rPr>
              <w:t>oui</w:t>
            </w:r>
          </w:p>
        </w:tc>
        <w:tc>
          <w:tcPr>
            <w:tcW w:w="1024" w:type="dxa"/>
          </w:tcPr>
          <w:p w:rsidR="002978A6" w:rsidRPr="00335013" w:rsidRDefault="002978A6" w:rsidP="00D52F6C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sym w:font="Wingdings" w:char="F072"/>
            </w:r>
            <w:r w:rsidRPr="00335013">
              <w:rPr>
                <w:lang w:val="fr-CH"/>
              </w:rPr>
              <w:t xml:space="preserve"> n</w:t>
            </w:r>
            <w:r w:rsidR="00D52F6C" w:rsidRPr="00335013">
              <w:rPr>
                <w:lang w:val="fr-CH"/>
              </w:rPr>
              <w:t>on</w:t>
            </w:r>
          </w:p>
        </w:tc>
      </w:tr>
      <w:tr w:rsidR="002978A6" w:rsidRPr="00335013" w:rsidTr="00165986">
        <w:tc>
          <w:tcPr>
            <w:tcW w:w="7196" w:type="dxa"/>
          </w:tcPr>
          <w:p w:rsidR="00165986" w:rsidRPr="00335013" w:rsidRDefault="00D52F6C" w:rsidP="006C15F4">
            <w:pPr>
              <w:tabs>
                <w:tab w:val="left" w:pos="5529"/>
              </w:tabs>
              <w:spacing w:after="120"/>
              <w:rPr>
                <w:lang w:val="fr-CH"/>
              </w:rPr>
            </w:pPr>
            <w:r w:rsidRPr="00335013">
              <w:rPr>
                <w:lang w:val="fr-CH"/>
              </w:rPr>
              <w:t xml:space="preserve">Votre enfant a-t-il déjà </w:t>
            </w:r>
            <w:r w:rsidR="00A0292E" w:rsidRPr="00335013">
              <w:rPr>
                <w:lang w:val="fr-CH"/>
              </w:rPr>
              <w:t>obtenu un brevet de natation ?</w:t>
            </w:r>
            <w:r w:rsidR="00A0292E" w:rsidRPr="00335013">
              <w:rPr>
                <w:lang w:val="fr-CH"/>
              </w:rPr>
              <w:br/>
              <w:t>Si oui</w:t>
            </w:r>
            <w:r w:rsidR="002978A6" w:rsidRPr="00335013">
              <w:rPr>
                <w:lang w:val="fr-CH"/>
              </w:rPr>
              <w:t xml:space="preserve">, </w:t>
            </w:r>
            <w:r w:rsidR="004D40BA" w:rsidRPr="00335013">
              <w:rPr>
                <w:lang w:val="fr-CH"/>
              </w:rPr>
              <w:t>lequel ?</w:t>
            </w:r>
            <w:r w:rsidR="002978A6" w:rsidRPr="00335013">
              <w:rPr>
                <w:lang w:val="fr-CH"/>
              </w:rPr>
              <w:t xml:space="preserve"> </w:t>
            </w:r>
          </w:p>
          <w:p w:rsidR="00165986" w:rsidRPr="00335013" w:rsidRDefault="00165986" w:rsidP="002978A6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t>____________________________________________________</w:t>
            </w:r>
          </w:p>
          <w:p w:rsidR="00165986" w:rsidRPr="00335013" w:rsidRDefault="00165986" w:rsidP="002978A6">
            <w:pPr>
              <w:tabs>
                <w:tab w:val="left" w:pos="5529"/>
              </w:tabs>
              <w:rPr>
                <w:lang w:val="fr-CH"/>
              </w:rPr>
            </w:pPr>
          </w:p>
          <w:p w:rsidR="00165986" w:rsidRPr="00335013" w:rsidRDefault="00165986" w:rsidP="002978A6">
            <w:pPr>
              <w:tabs>
                <w:tab w:val="left" w:pos="5529"/>
              </w:tabs>
              <w:rPr>
                <w:lang w:val="fr-CH"/>
              </w:rPr>
            </w:pPr>
          </w:p>
        </w:tc>
        <w:tc>
          <w:tcPr>
            <w:tcW w:w="992" w:type="dxa"/>
          </w:tcPr>
          <w:p w:rsidR="002978A6" w:rsidRPr="00335013" w:rsidRDefault="002978A6" w:rsidP="00D52F6C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sym w:font="Wingdings" w:char="F072"/>
            </w:r>
            <w:r w:rsidRPr="00335013">
              <w:rPr>
                <w:lang w:val="fr-CH"/>
              </w:rPr>
              <w:t xml:space="preserve"> </w:t>
            </w:r>
            <w:r w:rsidR="00D52F6C" w:rsidRPr="00335013">
              <w:rPr>
                <w:lang w:val="fr-CH"/>
              </w:rPr>
              <w:t>oui</w:t>
            </w:r>
          </w:p>
        </w:tc>
        <w:tc>
          <w:tcPr>
            <w:tcW w:w="1024" w:type="dxa"/>
          </w:tcPr>
          <w:p w:rsidR="002978A6" w:rsidRPr="00335013" w:rsidRDefault="002978A6" w:rsidP="00D52F6C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sym w:font="Wingdings" w:char="F072"/>
            </w:r>
            <w:r w:rsidRPr="00335013">
              <w:rPr>
                <w:lang w:val="fr-CH"/>
              </w:rPr>
              <w:t xml:space="preserve"> n</w:t>
            </w:r>
            <w:r w:rsidR="00D52F6C" w:rsidRPr="00335013">
              <w:rPr>
                <w:lang w:val="fr-CH"/>
              </w:rPr>
              <w:t>on</w:t>
            </w:r>
          </w:p>
        </w:tc>
      </w:tr>
      <w:tr w:rsidR="002978A6" w:rsidRPr="00335013" w:rsidTr="00165986">
        <w:tc>
          <w:tcPr>
            <w:tcW w:w="7196" w:type="dxa"/>
          </w:tcPr>
          <w:p w:rsidR="002978A6" w:rsidRPr="00335013" w:rsidRDefault="004D40BA" w:rsidP="002978A6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t xml:space="preserve">Votre enfant souffre-t-il d’affections ou de maladies qui pourraient </w:t>
            </w:r>
            <w:r w:rsidR="00D608AD">
              <w:rPr>
                <w:lang w:val="fr-CH"/>
              </w:rPr>
              <w:t xml:space="preserve">être problématiques pour </w:t>
            </w:r>
            <w:r w:rsidRPr="00335013">
              <w:rPr>
                <w:lang w:val="fr-CH"/>
              </w:rPr>
              <w:t>l’enseignement de la natation ?</w:t>
            </w:r>
            <w:r w:rsidRPr="00335013">
              <w:rPr>
                <w:lang w:val="fr-CH"/>
              </w:rPr>
              <w:br/>
            </w:r>
            <w:r w:rsidR="002978A6" w:rsidRPr="00335013">
              <w:rPr>
                <w:lang w:val="fr-CH"/>
              </w:rPr>
              <w:t>(</w:t>
            </w:r>
            <w:r w:rsidR="00D608AD">
              <w:rPr>
                <w:lang w:val="fr-CH"/>
              </w:rPr>
              <w:t>p</w:t>
            </w:r>
            <w:r w:rsidRPr="00335013">
              <w:rPr>
                <w:lang w:val="fr-CH"/>
              </w:rPr>
              <w:t>. ex.</w:t>
            </w:r>
            <w:r w:rsidR="002978A6" w:rsidRPr="00335013">
              <w:rPr>
                <w:lang w:val="fr-CH"/>
              </w:rPr>
              <w:t xml:space="preserve"> </w:t>
            </w:r>
            <w:r w:rsidRPr="00335013">
              <w:rPr>
                <w:lang w:val="fr-CH"/>
              </w:rPr>
              <w:t>troubles cardiaques</w:t>
            </w:r>
            <w:r w:rsidR="002978A6" w:rsidRPr="00335013">
              <w:rPr>
                <w:lang w:val="fr-CH"/>
              </w:rPr>
              <w:t xml:space="preserve">, </w:t>
            </w:r>
            <w:r w:rsidRPr="00335013">
              <w:rPr>
                <w:lang w:val="fr-CH"/>
              </w:rPr>
              <w:t>allergies</w:t>
            </w:r>
            <w:r w:rsidR="002978A6" w:rsidRPr="00335013">
              <w:rPr>
                <w:lang w:val="fr-CH"/>
              </w:rPr>
              <w:t>,</w:t>
            </w:r>
            <w:r w:rsidRPr="00335013">
              <w:rPr>
                <w:lang w:val="fr-CH"/>
              </w:rPr>
              <w:t xml:space="preserve"> asthme,</w:t>
            </w:r>
            <w:r w:rsidR="002978A6" w:rsidRPr="00335013">
              <w:rPr>
                <w:lang w:val="fr-CH"/>
              </w:rPr>
              <w:t xml:space="preserve"> </w:t>
            </w:r>
            <w:r w:rsidRPr="00335013">
              <w:rPr>
                <w:lang w:val="fr-CH"/>
              </w:rPr>
              <w:t>d</w:t>
            </w:r>
            <w:r w:rsidR="002978A6" w:rsidRPr="00335013">
              <w:rPr>
                <w:lang w:val="fr-CH"/>
              </w:rPr>
              <w:t>iab</w:t>
            </w:r>
            <w:r w:rsidRPr="00335013">
              <w:rPr>
                <w:lang w:val="fr-CH"/>
              </w:rPr>
              <w:t>ète</w:t>
            </w:r>
            <w:r w:rsidR="002978A6" w:rsidRPr="00335013">
              <w:rPr>
                <w:lang w:val="fr-CH"/>
              </w:rPr>
              <w:t xml:space="preserve">, </w:t>
            </w:r>
            <w:r w:rsidRPr="00335013">
              <w:rPr>
                <w:lang w:val="fr-CH"/>
              </w:rPr>
              <w:t>épilepsie,</w:t>
            </w:r>
            <w:r w:rsidRPr="00335013">
              <w:rPr>
                <w:lang w:val="fr-CH"/>
              </w:rPr>
              <w:br/>
              <w:t>maladie des oreilles,</w:t>
            </w:r>
            <w:r w:rsidR="002978A6" w:rsidRPr="00335013">
              <w:rPr>
                <w:lang w:val="fr-CH"/>
              </w:rPr>
              <w:t xml:space="preserve"> </w:t>
            </w:r>
            <w:r w:rsidRPr="00335013">
              <w:rPr>
                <w:lang w:val="fr-CH"/>
              </w:rPr>
              <w:t>vertige</w:t>
            </w:r>
            <w:r w:rsidR="002978A6" w:rsidRPr="00335013">
              <w:rPr>
                <w:lang w:val="fr-CH"/>
              </w:rPr>
              <w:t>, etc.)</w:t>
            </w:r>
          </w:p>
          <w:p w:rsidR="00165986" w:rsidRPr="00335013" w:rsidRDefault="00165986" w:rsidP="006C15F4">
            <w:pPr>
              <w:tabs>
                <w:tab w:val="left" w:pos="5529"/>
              </w:tabs>
              <w:rPr>
                <w:lang w:val="fr-CH"/>
              </w:rPr>
            </w:pPr>
          </w:p>
        </w:tc>
        <w:tc>
          <w:tcPr>
            <w:tcW w:w="992" w:type="dxa"/>
          </w:tcPr>
          <w:p w:rsidR="002978A6" w:rsidRPr="00335013" w:rsidRDefault="002978A6" w:rsidP="00D52F6C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sym w:font="Wingdings" w:char="F072"/>
            </w:r>
            <w:r w:rsidRPr="00335013">
              <w:rPr>
                <w:lang w:val="fr-CH"/>
              </w:rPr>
              <w:t xml:space="preserve"> </w:t>
            </w:r>
            <w:r w:rsidR="00D52F6C" w:rsidRPr="00335013">
              <w:rPr>
                <w:lang w:val="fr-CH"/>
              </w:rPr>
              <w:t>oui</w:t>
            </w:r>
          </w:p>
        </w:tc>
        <w:tc>
          <w:tcPr>
            <w:tcW w:w="1024" w:type="dxa"/>
          </w:tcPr>
          <w:p w:rsidR="002978A6" w:rsidRPr="00335013" w:rsidRDefault="002978A6" w:rsidP="00D52F6C">
            <w:pPr>
              <w:tabs>
                <w:tab w:val="left" w:pos="5529"/>
              </w:tabs>
              <w:rPr>
                <w:lang w:val="fr-CH"/>
              </w:rPr>
            </w:pPr>
            <w:r w:rsidRPr="00335013">
              <w:rPr>
                <w:lang w:val="fr-CH"/>
              </w:rPr>
              <w:sym w:font="Wingdings" w:char="F072"/>
            </w:r>
            <w:r w:rsidRPr="00335013">
              <w:rPr>
                <w:lang w:val="fr-CH"/>
              </w:rPr>
              <w:t xml:space="preserve"> n</w:t>
            </w:r>
            <w:r w:rsidR="00D52F6C" w:rsidRPr="00335013">
              <w:rPr>
                <w:lang w:val="fr-CH"/>
              </w:rPr>
              <w:t>on</w:t>
            </w:r>
          </w:p>
        </w:tc>
      </w:tr>
    </w:tbl>
    <w:p w:rsidR="006C15F4" w:rsidRPr="00335013" w:rsidRDefault="006C15F4" w:rsidP="006C15F4">
      <w:pPr>
        <w:tabs>
          <w:tab w:val="left" w:pos="5529"/>
        </w:tabs>
        <w:spacing w:after="120"/>
        <w:rPr>
          <w:lang w:val="fr-CH"/>
        </w:rPr>
      </w:pPr>
      <w:r w:rsidRPr="00335013">
        <w:rPr>
          <w:lang w:val="fr-CH"/>
        </w:rPr>
        <w:t>__________________________________________________________________________</w:t>
      </w:r>
    </w:p>
    <w:p w:rsidR="006C15F4" w:rsidRPr="00335013" w:rsidRDefault="006C15F4" w:rsidP="006C15F4">
      <w:pPr>
        <w:tabs>
          <w:tab w:val="left" w:pos="5529"/>
        </w:tabs>
        <w:spacing w:after="120"/>
        <w:rPr>
          <w:lang w:val="fr-CH"/>
        </w:rPr>
      </w:pPr>
      <w:r w:rsidRPr="00335013">
        <w:rPr>
          <w:lang w:val="fr-CH"/>
        </w:rPr>
        <w:t>__________________________________________________________________________</w:t>
      </w:r>
    </w:p>
    <w:p w:rsidR="006C15F4" w:rsidRPr="00335013" w:rsidRDefault="006C15F4" w:rsidP="006C15F4">
      <w:pPr>
        <w:tabs>
          <w:tab w:val="left" w:pos="5529"/>
        </w:tabs>
        <w:spacing w:after="120"/>
        <w:rPr>
          <w:lang w:val="fr-CH"/>
        </w:rPr>
      </w:pPr>
      <w:r w:rsidRPr="00335013">
        <w:rPr>
          <w:lang w:val="fr-CH"/>
        </w:rPr>
        <w:t>__________________________________________________________________________</w:t>
      </w:r>
    </w:p>
    <w:p w:rsidR="006C15F4" w:rsidRPr="00335013" w:rsidRDefault="006C15F4" w:rsidP="002978A6">
      <w:pPr>
        <w:tabs>
          <w:tab w:val="left" w:pos="5529"/>
        </w:tabs>
        <w:rPr>
          <w:lang w:val="fr-CH"/>
        </w:rPr>
      </w:pPr>
      <w:r w:rsidRPr="00335013">
        <w:rPr>
          <w:lang w:val="fr-CH"/>
        </w:rPr>
        <w:t>__________________________________________________________________________</w:t>
      </w:r>
    </w:p>
    <w:p w:rsidR="006C15F4" w:rsidRPr="00335013" w:rsidRDefault="006C15F4" w:rsidP="002978A6">
      <w:pPr>
        <w:tabs>
          <w:tab w:val="left" w:pos="5529"/>
        </w:tabs>
        <w:rPr>
          <w:lang w:val="fr-CH"/>
        </w:rPr>
      </w:pPr>
    </w:p>
    <w:p w:rsidR="006C15F4" w:rsidRPr="00335013" w:rsidRDefault="006C15F4" w:rsidP="002978A6">
      <w:pPr>
        <w:tabs>
          <w:tab w:val="left" w:pos="5529"/>
        </w:tabs>
        <w:rPr>
          <w:lang w:val="fr-CH"/>
        </w:rPr>
      </w:pPr>
    </w:p>
    <w:p w:rsidR="006C15F4" w:rsidRPr="00335013" w:rsidRDefault="004D40BA" w:rsidP="00CF005D">
      <w:pPr>
        <w:tabs>
          <w:tab w:val="left" w:pos="5529"/>
        </w:tabs>
        <w:spacing w:after="120"/>
        <w:rPr>
          <w:lang w:val="fr-CH"/>
        </w:rPr>
      </w:pPr>
      <w:r w:rsidRPr="00335013">
        <w:rPr>
          <w:lang w:val="fr-CH"/>
        </w:rPr>
        <w:t>Remarques</w:t>
      </w:r>
      <w:r w:rsidR="007C1EC1">
        <w:rPr>
          <w:lang w:val="fr-CH"/>
        </w:rPr>
        <w:t> :</w:t>
      </w:r>
    </w:p>
    <w:p w:rsidR="006C15F4" w:rsidRPr="00335013" w:rsidRDefault="006C15F4" w:rsidP="006C15F4">
      <w:pPr>
        <w:tabs>
          <w:tab w:val="left" w:pos="5529"/>
        </w:tabs>
        <w:spacing w:after="120"/>
        <w:rPr>
          <w:lang w:val="fr-CH"/>
        </w:rPr>
      </w:pPr>
      <w:r w:rsidRPr="00335013">
        <w:rPr>
          <w:lang w:val="fr-CH"/>
        </w:rPr>
        <w:t>__________________________________________________________________________</w:t>
      </w:r>
    </w:p>
    <w:p w:rsidR="006C15F4" w:rsidRPr="00335013" w:rsidRDefault="006C15F4" w:rsidP="006C15F4">
      <w:pPr>
        <w:tabs>
          <w:tab w:val="left" w:pos="5529"/>
        </w:tabs>
        <w:spacing w:after="120"/>
        <w:rPr>
          <w:lang w:val="fr-CH"/>
        </w:rPr>
      </w:pPr>
      <w:r w:rsidRPr="00335013">
        <w:rPr>
          <w:lang w:val="fr-CH"/>
        </w:rPr>
        <w:t>__________________________________________________________________________</w:t>
      </w:r>
    </w:p>
    <w:p w:rsidR="006C15F4" w:rsidRPr="00335013" w:rsidRDefault="006C15F4" w:rsidP="006C15F4">
      <w:pPr>
        <w:tabs>
          <w:tab w:val="left" w:pos="5529"/>
        </w:tabs>
        <w:spacing w:after="120"/>
        <w:rPr>
          <w:lang w:val="fr-CH"/>
        </w:rPr>
      </w:pPr>
      <w:r w:rsidRPr="00335013">
        <w:rPr>
          <w:lang w:val="fr-CH"/>
        </w:rPr>
        <w:t>__________________________________________________________________________</w:t>
      </w:r>
    </w:p>
    <w:p w:rsidR="006C15F4" w:rsidRPr="00335013" w:rsidRDefault="006C15F4" w:rsidP="006C15F4">
      <w:pPr>
        <w:tabs>
          <w:tab w:val="left" w:pos="5529"/>
        </w:tabs>
        <w:rPr>
          <w:lang w:val="fr-CH"/>
        </w:rPr>
      </w:pPr>
      <w:r w:rsidRPr="00335013">
        <w:rPr>
          <w:lang w:val="fr-CH"/>
        </w:rPr>
        <w:t>__________________________________________________________________________</w:t>
      </w:r>
    </w:p>
    <w:p w:rsidR="006C15F4" w:rsidRPr="00335013" w:rsidRDefault="006C15F4" w:rsidP="002978A6">
      <w:pPr>
        <w:tabs>
          <w:tab w:val="left" w:pos="5529"/>
        </w:tabs>
        <w:rPr>
          <w:lang w:val="fr-CH"/>
        </w:rPr>
      </w:pPr>
    </w:p>
    <w:p w:rsidR="006C15F4" w:rsidRPr="00335013" w:rsidRDefault="006C15F4" w:rsidP="002978A6">
      <w:pPr>
        <w:tabs>
          <w:tab w:val="left" w:pos="5529"/>
        </w:tabs>
        <w:rPr>
          <w:lang w:val="fr-CH"/>
        </w:rPr>
      </w:pPr>
    </w:p>
    <w:p w:rsidR="006C15F4" w:rsidRPr="00335013" w:rsidRDefault="006C15F4" w:rsidP="002978A6">
      <w:pPr>
        <w:tabs>
          <w:tab w:val="left" w:pos="5529"/>
        </w:tabs>
        <w:rPr>
          <w:lang w:val="fr-CH"/>
        </w:rPr>
      </w:pPr>
    </w:p>
    <w:p w:rsidR="006C15F4" w:rsidRPr="00335013" w:rsidRDefault="006C15F4" w:rsidP="002978A6">
      <w:pPr>
        <w:tabs>
          <w:tab w:val="left" w:pos="5529"/>
        </w:tabs>
        <w:rPr>
          <w:lang w:val="fr-CH"/>
        </w:rPr>
      </w:pPr>
    </w:p>
    <w:p w:rsidR="00165986" w:rsidRPr="00335013" w:rsidRDefault="00165986" w:rsidP="002978A6">
      <w:pPr>
        <w:tabs>
          <w:tab w:val="left" w:pos="5529"/>
        </w:tabs>
        <w:rPr>
          <w:lang w:val="fr-CH"/>
        </w:rPr>
      </w:pPr>
    </w:p>
    <w:p w:rsidR="002978A6" w:rsidRPr="00335013" w:rsidRDefault="00D608AD" w:rsidP="002978A6">
      <w:pPr>
        <w:tabs>
          <w:tab w:val="left" w:pos="3686"/>
          <w:tab w:val="left" w:pos="5529"/>
        </w:tabs>
        <w:rPr>
          <w:lang w:val="fr-CH"/>
        </w:rPr>
      </w:pPr>
      <w:r>
        <w:rPr>
          <w:lang w:val="fr-CH"/>
        </w:rPr>
        <w:t>Date</w:t>
      </w:r>
      <w:r w:rsidR="007C1EC1">
        <w:rPr>
          <w:lang w:val="fr-CH"/>
        </w:rPr>
        <w:t> :</w:t>
      </w:r>
      <w:r w:rsidR="002978A6" w:rsidRPr="00335013">
        <w:rPr>
          <w:lang w:val="fr-CH"/>
        </w:rPr>
        <w:tab/>
      </w:r>
      <w:r w:rsidR="004D40BA" w:rsidRPr="00335013">
        <w:rPr>
          <w:lang w:val="fr-CH"/>
        </w:rPr>
        <w:t>Signature des parents</w:t>
      </w:r>
    </w:p>
    <w:p w:rsidR="00165986" w:rsidRPr="00335013" w:rsidRDefault="00165986" w:rsidP="002978A6">
      <w:pPr>
        <w:tabs>
          <w:tab w:val="left" w:pos="3686"/>
          <w:tab w:val="left" w:pos="5529"/>
        </w:tabs>
        <w:rPr>
          <w:lang w:val="fr-CH"/>
        </w:rPr>
      </w:pPr>
    </w:p>
    <w:p w:rsidR="00165986" w:rsidRPr="00335013" w:rsidRDefault="00165986" w:rsidP="002978A6">
      <w:pPr>
        <w:tabs>
          <w:tab w:val="left" w:pos="3686"/>
          <w:tab w:val="left" w:pos="5529"/>
        </w:tabs>
        <w:rPr>
          <w:lang w:val="fr-CH"/>
        </w:rPr>
      </w:pPr>
    </w:p>
    <w:p w:rsidR="00165986" w:rsidRPr="00335013" w:rsidRDefault="00165986" w:rsidP="002978A6">
      <w:pPr>
        <w:tabs>
          <w:tab w:val="left" w:pos="3686"/>
          <w:tab w:val="left" w:pos="5529"/>
        </w:tabs>
        <w:rPr>
          <w:lang w:val="fr-CH"/>
        </w:rPr>
      </w:pPr>
      <w:r w:rsidRPr="00335013">
        <w:rPr>
          <w:lang w:val="fr-CH"/>
        </w:rPr>
        <w:t>________________________</w:t>
      </w:r>
      <w:r w:rsidRPr="00335013">
        <w:rPr>
          <w:lang w:val="fr-CH"/>
        </w:rPr>
        <w:tab/>
        <w:t>_________________________________</w:t>
      </w:r>
    </w:p>
    <w:sectPr w:rsidR="00165986" w:rsidRPr="0033501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FF" w:rsidRDefault="004310FF" w:rsidP="004310FF">
      <w:r>
        <w:separator/>
      </w:r>
    </w:p>
  </w:endnote>
  <w:endnote w:type="continuationSeparator" w:id="0">
    <w:p w:rsidR="004310FF" w:rsidRDefault="004310FF" w:rsidP="004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FF" w:rsidRPr="004310FF" w:rsidRDefault="004310FF">
    <w:pPr>
      <w:pStyle w:val="Pieddepage"/>
      <w:rPr>
        <w:sz w:val="16"/>
        <w:szCs w:val="16"/>
      </w:rPr>
    </w:pPr>
    <w:r w:rsidRPr="004310FF">
      <w:rPr>
        <w:sz w:val="16"/>
        <w:szCs w:val="16"/>
      </w:rPr>
      <w:t>ERZDB#623880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FF" w:rsidRDefault="004310FF" w:rsidP="004310FF">
      <w:r>
        <w:separator/>
      </w:r>
    </w:p>
  </w:footnote>
  <w:footnote w:type="continuationSeparator" w:id="0">
    <w:p w:rsidR="004310FF" w:rsidRDefault="004310FF" w:rsidP="0043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4E"/>
    <w:rsid w:val="00001B0C"/>
    <w:rsid w:val="0000335B"/>
    <w:rsid w:val="0001084C"/>
    <w:rsid w:val="00015188"/>
    <w:rsid w:val="00016746"/>
    <w:rsid w:val="00025C57"/>
    <w:rsid w:val="00035AE8"/>
    <w:rsid w:val="0003692F"/>
    <w:rsid w:val="000456DE"/>
    <w:rsid w:val="00047405"/>
    <w:rsid w:val="00055FF5"/>
    <w:rsid w:val="00056718"/>
    <w:rsid w:val="0006354A"/>
    <w:rsid w:val="000645BE"/>
    <w:rsid w:val="00064F18"/>
    <w:rsid w:val="000661E3"/>
    <w:rsid w:val="00067113"/>
    <w:rsid w:val="000675BD"/>
    <w:rsid w:val="00073AF4"/>
    <w:rsid w:val="00074E20"/>
    <w:rsid w:val="00075115"/>
    <w:rsid w:val="00075A22"/>
    <w:rsid w:val="0008040C"/>
    <w:rsid w:val="00086F87"/>
    <w:rsid w:val="000A5F83"/>
    <w:rsid w:val="000B2FB5"/>
    <w:rsid w:val="000B5CCD"/>
    <w:rsid w:val="000B608A"/>
    <w:rsid w:val="000B6520"/>
    <w:rsid w:val="000B657F"/>
    <w:rsid w:val="000B6C1A"/>
    <w:rsid w:val="000C3C24"/>
    <w:rsid w:val="000C5F85"/>
    <w:rsid w:val="000C730C"/>
    <w:rsid w:val="000D565E"/>
    <w:rsid w:val="000D61E1"/>
    <w:rsid w:val="000D7DFD"/>
    <w:rsid w:val="000E264E"/>
    <w:rsid w:val="000E323B"/>
    <w:rsid w:val="000F706B"/>
    <w:rsid w:val="00100CA8"/>
    <w:rsid w:val="00102DFC"/>
    <w:rsid w:val="00103BB3"/>
    <w:rsid w:val="00103E28"/>
    <w:rsid w:val="00110A4F"/>
    <w:rsid w:val="00113882"/>
    <w:rsid w:val="00114B61"/>
    <w:rsid w:val="00116799"/>
    <w:rsid w:val="001218F4"/>
    <w:rsid w:val="0012458A"/>
    <w:rsid w:val="00125531"/>
    <w:rsid w:val="00125D91"/>
    <w:rsid w:val="00130564"/>
    <w:rsid w:val="00133DDF"/>
    <w:rsid w:val="00137568"/>
    <w:rsid w:val="00140BC0"/>
    <w:rsid w:val="00142B1D"/>
    <w:rsid w:val="00143729"/>
    <w:rsid w:val="001440FD"/>
    <w:rsid w:val="00144884"/>
    <w:rsid w:val="00146702"/>
    <w:rsid w:val="00153B66"/>
    <w:rsid w:val="00157812"/>
    <w:rsid w:val="001606B1"/>
    <w:rsid w:val="00165986"/>
    <w:rsid w:val="00165AD9"/>
    <w:rsid w:val="00165D6F"/>
    <w:rsid w:val="001662B0"/>
    <w:rsid w:val="0017061C"/>
    <w:rsid w:val="00170CDE"/>
    <w:rsid w:val="00171987"/>
    <w:rsid w:val="00175778"/>
    <w:rsid w:val="0017690C"/>
    <w:rsid w:val="00176C5A"/>
    <w:rsid w:val="00181D3C"/>
    <w:rsid w:val="00183EF0"/>
    <w:rsid w:val="0019233D"/>
    <w:rsid w:val="0019272A"/>
    <w:rsid w:val="00195E58"/>
    <w:rsid w:val="001A4008"/>
    <w:rsid w:val="001A745E"/>
    <w:rsid w:val="001B37AA"/>
    <w:rsid w:val="001B4C63"/>
    <w:rsid w:val="001C1521"/>
    <w:rsid w:val="001D3C56"/>
    <w:rsid w:val="001D538E"/>
    <w:rsid w:val="001E4F11"/>
    <w:rsid w:val="001E620C"/>
    <w:rsid w:val="001F6637"/>
    <w:rsid w:val="00200F90"/>
    <w:rsid w:val="0020363D"/>
    <w:rsid w:val="00206536"/>
    <w:rsid w:val="002124A6"/>
    <w:rsid w:val="00212DD9"/>
    <w:rsid w:val="002133A5"/>
    <w:rsid w:val="0021590E"/>
    <w:rsid w:val="00216530"/>
    <w:rsid w:val="002351AF"/>
    <w:rsid w:val="00241526"/>
    <w:rsid w:val="00252ADA"/>
    <w:rsid w:val="00264D79"/>
    <w:rsid w:val="00270CCF"/>
    <w:rsid w:val="002710B2"/>
    <w:rsid w:val="002749C8"/>
    <w:rsid w:val="00275632"/>
    <w:rsid w:val="00275DD8"/>
    <w:rsid w:val="0027728C"/>
    <w:rsid w:val="002878C0"/>
    <w:rsid w:val="00287D56"/>
    <w:rsid w:val="002978A6"/>
    <w:rsid w:val="00297BDD"/>
    <w:rsid w:val="002A01E1"/>
    <w:rsid w:val="002A4D2B"/>
    <w:rsid w:val="002B27CD"/>
    <w:rsid w:val="002B412B"/>
    <w:rsid w:val="002C1F4E"/>
    <w:rsid w:val="002C29B8"/>
    <w:rsid w:val="002C4957"/>
    <w:rsid w:val="002C4B82"/>
    <w:rsid w:val="002D06F5"/>
    <w:rsid w:val="002D22D0"/>
    <w:rsid w:val="002D35CD"/>
    <w:rsid w:val="002D3D94"/>
    <w:rsid w:val="002D5048"/>
    <w:rsid w:val="002E14C6"/>
    <w:rsid w:val="002E4A8E"/>
    <w:rsid w:val="002E4EB4"/>
    <w:rsid w:val="002E5DA3"/>
    <w:rsid w:val="002E6080"/>
    <w:rsid w:val="002F59F7"/>
    <w:rsid w:val="002F64A2"/>
    <w:rsid w:val="00301071"/>
    <w:rsid w:val="0030127C"/>
    <w:rsid w:val="003056CF"/>
    <w:rsid w:val="003106F4"/>
    <w:rsid w:val="00317030"/>
    <w:rsid w:val="00317D49"/>
    <w:rsid w:val="00320A30"/>
    <w:rsid w:val="00321BB7"/>
    <w:rsid w:val="0032379E"/>
    <w:rsid w:val="003258C5"/>
    <w:rsid w:val="00330BE6"/>
    <w:rsid w:val="003318DE"/>
    <w:rsid w:val="00335013"/>
    <w:rsid w:val="003350AE"/>
    <w:rsid w:val="003367CC"/>
    <w:rsid w:val="00341BBF"/>
    <w:rsid w:val="0034529C"/>
    <w:rsid w:val="00350F02"/>
    <w:rsid w:val="003538BC"/>
    <w:rsid w:val="00357D8F"/>
    <w:rsid w:val="003604A7"/>
    <w:rsid w:val="00360648"/>
    <w:rsid w:val="0036222A"/>
    <w:rsid w:val="00364337"/>
    <w:rsid w:val="0036496B"/>
    <w:rsid w:val="00364FF8"/>
    <w:rsid w:val="00365A81"/>
    <w:rsid w:val="00367B25"/>
    <w:rsid w:val="0037578C"/>
    <w:rsid w:val="00384960"/>
    <w:rsid w:val="00385471"/>
    <w:rsid w:val="0039783F"/>
    <w:rsid w:val="003A1663"/>
    <w:rsid w:val="003A1F5B"/>
    <w:rsid w:val="003A40F4"/>
    <w:rsid w:val="003A42A9"/>
    <w:rsid w:val="003A4A9A"/>
    <w:rsid w:val="003B406F"/>
    <w:rsid w:val="003C17A1"/>
    <w:rsid w:val="003D2B4C"/>
    <w:rsid w:val="003E10F7"/>
    <w:rsid w:val="003E3FA9"/>
    <w:rsid w:val="003E60DA"/>
    <w:rsid w:val="003E669F"/>
    <w:rsid w:val="003E72A8"/>
    <w:rsid w:val="003E7BD9"/>
    <w:rsid w:val="003F2B8D"/>
    <w:rsid w:val="003F2F03"/>
    <w:rsid w:val="003F6CFC"/>
    <w:rsid w:val="00400807"/>
    <w:rsid w:val="00406927"/>
    <w:rsid w:val="004076B0"/>
    <w:rsid w:val="00407ADB"/>
    <w:rsid w:val="004129F0"/>
    <w:rsid w:val="00412EC6"/>
    <w:rsid w:val="00422657"/>
    <w:rsid w:val="0042470C"/>
    <w:rsid w:val="0042615A"/>
    <w:rsid w:val="004310FF"/>
    <w:rsid w:val="00432048"/>
    <w:rsid w:val="004333D4"/>
    <w:rsid w:val="00441DEE"/>
    <w:rsid w:val="004447C0"/>
    <w:rsid w:val="00446979"/>
    <w:rsid w:val="00447600"/>
    <w:rsid w:val="00452D72"/>
    <w:rsid w:val="004541BB"/>
    <w:rsid w:val="00460610"/>
    <w:rsid w:val="004679AA"/>
    <w:rsid w:val="00467AC4"/>
    <w:rsid w:val="00473B74"/>
    <w:rsid w:val="004756CF"/>
    <w:rsid w:val="00475C64"/>
    <w:rsid w:val="00475F95"/>
    <w:rsid w:val="00476541"/>
    <w:rsid w:val="00480E61"/>
    <w:rsid w:val="00483CDD"/>
    <w:rsid w:val="004865E7"/>
    <w:rsid w:val="0049346B"/>
    <w:rsid w:val="004954CE"/>
    <w:rsid w:val="00495B1E"/>
    <w:rsid w:val="0049724C"/>
    <w:rsid w:val="004A088F"/>
    <w:rsid w:val="004A13D9"/>
    <w:rsid w:val="004A1A19"/>
    <w:rsid w:val="004A5FC6"/>
    <w:rsid w:val="004B2C83"/>
    <w:rsid w:val="004B6C94"/>
    <w:rsid w:val="004C321F"/>
    <w:rsid w:val="004C3DE7"/>
    <w:rsid w:val="004C4F08"/>
    <w:rsid w:val="004C5402"/>
    <w:rsid w:val="004C7AFF"/>
    <w:rsid w:val="004D0201"/>
    <w:rsid w:val="004D298D"/>
    <w:rsid w:val="004D2C03"/>
    <w:rsid w:val="004D40BA"/>
    <w:rsid w:val="004D49CC"/>
    <w:rsid w:val="004E00F7"/>
    <w:rsid w:val="004E074C"/>
    <w:rsid w:val="004E126C"/>
    <w:rsid w:val="004E3B37"/>
    <w:rsid w:val="004F1A36"/>
    <w:rsid w:val="004F362B"/>
    <w:rsid w:val="005004BB"/>
    <w:rsid w:val="00501431"/>
    <w:rsid w:val="00502114"/>
    <w:rsid w:val="00506635"/>
    <w:rsid w:val="00506D53"/>
    <w:rsid w:val="005075F3"/>
    <w:rsid w:val="0051416F"/>
    <w:rsid w:val="005144ED"/>
    <w:rsid w:val="0052162C"/>
    <w:rsid w:val="005325CB"/>
    <w:rsid w:val="00534C8C"/>
    <w:rsid w:val="00534FDD"/>
    <w:rsid w:val="005432DD"/>
    <w:rsid w:val="00545D88"/>
    <w:rsid w:val="00547EB2"/>
    <w:rsid w:val="00552303"/>
    <w:rsid w:val="00553E2E"/>
    <w:rsid w:val="005609CB"/>
    <w:rsid w:val="005663CA"/>
    <w:rsid w:val="005678CA"/>
    <w:rsid w:val="00567D82"/>
    <w:rsid w:val="005723B1"/>
    <w:rsid w:val="0057365A"/>
    <w:rsid w:val="005768EE"/>
    <w:rsid w:val="00577CE6"/>
    <w:rsid w:val="00585885"/>
    <w:rsid w:val="00590B06"/>
    <w:rsid w:val="00595536"/>
    <w:rsid w:val="005A21D2"/>
    <w:rsid w:val="005A2996"/>
    <w:rsid w:val="005A29DA"/>
    <w:rsid w:val="005A6C6F"/>
    <w:rsid w:val="005B53A1"/>
    <w:rsid w:val="005B56FC"/>
    <w:rsid w:val="005B6E6D"/>
    <w:rsid w:val="005C2C55"/>
    <w:rsid w:val="005C69F7"/>
    <w:rsid w:val="005D0708"/>
    <w:rsid w:val="005E27F5"/>
    <w:rsid w:val="005E528F"/>
    <w:rsid w:val="005F128C"/>
    <w:rsid w:val="005F2491"/>
    <w:rsid w:val="005F795F"/>
    <w:rsid w:val="006011C1"/>
    <w:rsid w:val="00603E55"/>
    <w:rsid w:val="00604A2F"/>
    <w:rsid w:val="00604D74"/>
    <w:rsid w:val="006058B1"/>
    <w:rsid w:val="00611E22"/>
    <w:rsid w:val="0061288C"/>
    <w:rsid w:val="00613812"/>
    <w:rsid w:val="00624EDE"/>
    <w:rsid w:val="00627C16"/>
    <w:rsid w:val="00631686"/>
    <w:rsid w:val="00632423"/>
    <w:rsid w:val="00642DFD"/>
    <w:rsid w:val="0064417A"/>
    <w:rsid w:val="00646451"/>
    <w:rsid w:val="00654EF8"/>
    <w:rsid w:val="00654F63"/>
    <w:rsid w:val="00656ADA"/>
    <w:rsid w:val="00656F89"/>
    <w:rsid w:val="00660318"/>
    <w:rsid w:val="00660561"/>
    <w:rsid w:val="006613E8"/>
    <w:rsid w:val="00663068"/>
    <w:rsid w:val="00664770"/>
    <w:rsid w:val="00666A70"/>
    <w:rsid w:val="00670936"/>
    <w:rsid w:val="0067548C"/>
    <w:rsid w:val="0067754F"/>
    <w:rsid w:val="00680AFB"/>
    <w:rsid w:val="00681B0A"/>
    <w:rsid w:val="00683F55"/>
    <w:rsid w:val="00684DC0"/>
    <w:rsid w:val="006853AF"/>
    <w:rsid w:val="00686644"/>
    <w:rsid w:val="00687D65"/>
    <w:rsid w:val="006A1ABD"/>
    <w:rsid w:val="006B2E81"/>
    <w:rsid w:val="006C0F19"/>
    <w:rsid w:val="006C15F4"/>
    <w:rsid w:val="006C545D"/>
    <w:rsid w:val="006C6200"/>
    <w:rsid w:val="006D10A8"/>
    <w:rsid w:val="006D13D8"/>
    <w:rsid w:val="006D2920"/>
    <w:rsid w:val="006D3330"/>
    <w:rsid w:val="006E0AD4"/>
    <w:rsid w:val="006E103C"/>
    <w:rsid w:val="006E1A87"/>
    <w:rsid w:val="006E3184"/>
    <w:rsid w:val="006E7291"/>
    <w:rsid w:val="006E765B"/>
    <w:rsid w:val="006F292A"/>
    <w:rsid w:val="006F3D0D"/>
    <w:rsid w:val="006F4E20"/>
    <w:rsid w:val="00702287"/>
    <w:rsid w:val="00706D3F"/>
    <w:rsid w:val="007146DD"/>
    <w:rsid w:val="00720BFF"/>
    <w:rsid w:val="00721DDB"/>
    <w:rsid w:val="007233B1"/>
    <w:rsid w:val="007258F8"/>
    <w:rsid w:val="007266D8"/>
    <w:rsid w:val="00733AD5"/>
    <w:rsid w:val="00735E1A"/>
    <w:rsid w:val="0073791D"/>
    <w:rsid w:val="0074029D"/>
    <w:rsid w:val="007412E9"/>
    <w:rsid w:val="00751422"/>
    <w:rsid w:val="00751B7B"/>
    <w:rsid w:val="0076095E"/>
    <w:rsid w:val="007617DF"/>
    <w:rsid w:val="007624B2"/>
    <w:rsid w:val="00764E6A"/>
    <w:rsid w:val="00766083"/>
    <w:rsid w:val="00767040"/>
    <w:rsid w:val="00767420"/>
    <w:rsid w:val="00773C3F"/>
    <w:rsid w:val="00774083"/>
    <w:rsid w:val="00777ECC"/>
    <w:rsid w:val="00780BF4"/>
    <w:rsid w:val="00784908"/>
    <w:rsid w:val="00785164"/>
    <w:rsid w:val="00785B53"/>
    <w:rsid w:val="0079052C"/>
    <w:rsid w:val="007945F7"/>
    <w:rsid w:val="00797BBB"/>
    <w:rsid w:val="007A059E"/>
    <w:rsid w:val="007A1737"/>
    <w:rsid w:val="007A28E5"/>
    <w:rsid w:val="007A2D46"/>
    <w:rsid w:val="007C1EC1"/>
    <w:rsid w:val="007C6AC0"/>
    <w:rsid w:val="007C6AD9"/>
    <w:rsid w:val="007D1ED8"/>
    <w:rsid w:val="007D3892"/>
    <w:rsid w:val="007D6469"/>
    <w:rsid w:val="007D77A3"/>
    <w:rsid w:val="007E15CD"/>
    <w:rsid w:val="007E518A"/>
    <w:rsid w:val="007E7046"/>
    <w:rsid w:val="007F0D4F"/>
    <w:rsid w:val="007F127E"/>
    <w:rsid w:val="007F44A8"/>
    <w:rsid w:val="007F4C7F"/>
    <w:rsid w:val="007F4DD9"/>
    <w:rsid w:val="007F69EB"/>
    <w:rsid w:val="008013EE"/>
    <w:rsid w:val="00806F8A"/>
    <w:rsid w:val="008073CD"/>
    <w:rsid w:val="008136F1"/>
    <w:rsid w:val="00814393"/>
    <w:rsid w:val="00821ACB"/>
    <w:rsid w:val="00823758"/>
    <w:rsid w:val="0082406A"/>
    <w:rsid w:val="0082748B"/>
    <w:rsid w:val="0083098E"/>
    <w:rsid w:val="0083419C"/>
    <w:rsid w:val="0083422D"/>
    <w:rsid w:val="00837323"/>
    <w:rsid w:val="00837B13"/>
    <w:rsid w:val="00840A30"/>
    <w:rsid w:val="008410DB"/>
    <w:rsid w:val="00841369"/>
    <w:rsid w:val="00851CA5"/>
    <w:rsid w:val="008522A5"/>
    <w:rsid w:val="00861203"/>
    <w:rsid w:val="0086156E"/>
    <w:rsid w:val="0087318F"/>
    <w:rsid w:val="008740CC"/>
    <w:rsid w:val="00874DE5"/>
    <w:rsid w:val="00874E53"/>
    <w:rsid w:val="008767EF"/>
    <w:rsid w:val="00881ED1"/>
    <w:rsid w:val="00882379"/>
    <w:rsid w:val="00883225"/>
    <w:rsid w:val="00893410"/>
    <w:rsid w:val="0089423C"/>
    <w:rsid w:val="008A016C"/>
    <w:rsid w:val="008A1101"/>
    <w:rsid w:val="008A4807"/>
    <w:rsid w:val="008A4D8E"/>
    <w:rsid w:val="008B566A"/>
    <w:rsid w:val="008B7210"/>
    <w:rsid w:val="008C00B5"/>
    <w:rsid w:val="008C167A"/>
    <w:rsid w:val="008C4AFE"/>
    <w:rsid w:val="008C701F"/>
    <w:rsid w:val="008D401C"/>
    <w:rsid w:val="008E1472"/>
    <w:rsid w:val="008E190E"/>
    <w:rsid w:val="008E36D6"/>
    <w:rsid w:val="008E74C6"/>
    <w:rsid w:val="008F3911"/>
    <w:rsid w:val="009001B4"/>
    <w:rsid w:val="00905240"/>
    <w:rsid w:val="009114DB"/>
    <w:rsid w:val="009143DC"/>
    <w:rsid w:val="00920C6C"/>
    <w:rsid w:val="00923382"/>
    <w:rsid w:val="00923768"/>
    <w:rsid w:val="00923EFB"/>
    <w:rsid w:val="0093464B"/>
    <w:rsid w:val="00940DD6"/>
    <w:rsid w:val="009440C3"/>
    <w:rsid w:val="00947FF5"/>
    <w:rsid w:val="0095767F"/>
    <w:rsid w:val="009638D3"/>
    <w:rsid w:val="00970D91"/>
    <w:rsid w:val="009711B1"/>
    <w:rsid w:val="0097487A"/>
    <w:rsid w:val="0097644A"/>
    <w:rsid w:val="00981209"/>
    <w:rsid w:val="009879B5"/>
    <w:rsid w:val="009A00C2"/>
    <w:rsid w:val="009A1CE1"/>
    <w:rsid w:val="009A3D11"/>
    <w:rsid w:val="009A49DD"/>
    <w:rsid w:val="009A5D87"/>
    <w:rsid w:val="009A744D"/>
    <w:rsid w:val="009B14E7"/>
    <w:rsid w:val="009B1C22"/>
    <w:rsid w:val="009B1E9C"/>
    <w:rsid w:val="009B5733"/>
    <w:rsid w:val="009B7B49"/>
    <w:rsid w:val="009B7EBF"/>
    <w:rsid w:val="009C0C84"/>
    <w:rsid w:val="009C2008"/>
    <w:rsid w:val="009C3398"/>
    <w:rsid w:val="009D0DC5"/>
    <w:rsid w:val="009D1CC1"/>
    <w:rsid w:val="009D3475"/>
    <w:rsid w:val="009D7752"/>
    <w:rsid w:val="009E139F"/>
    <w:rsid w:val="009E3E2E"/>
    <w:rsid w:val="009E54FC"/>
    <w:rsid w:val="009E62EB"/>
    <w:rsid w:val="009F0D73"/>
    <w:rsid w:val="009F564D"/>
    <w:rsid w:val="009F5F50"/>
    <w:rsid w:val="009F7DF7"/>
    <w:rsid w:val="00A0292E"/>
    <w:rsid w:val="00A03E28"/>
    <w:rsid w:val="00A06D53"/>
    <w:rsid w:val="00A125F8"/>
    <w:rsid w:val="00A15C44"/>
    <w:rsid w:val="00A15FE5"/>
    <w:rsid w:val="00A1783D"/>
    <w:rsid w:val="00A203BE"/>
    <w:rsid w:val="00A22B6E"/>
    <w:rsid w:val="00A25EE0"/>
    <w:rsid w:val="00A265EB"/>
    <w:rsid w:val="00A3583F"/>
    <w:rsid w:val="00A36FED"/>
    <w:rsid w:val="00A40B4A"/>
    <w:rsid w:val="00A45CFE"/>
    <w:rsid w:val="00A46B4A"/>
    <w:rsid w:val="00A47792"/>
    <w:rsid w:val="00A57465"/>
    <w:rsid w:val="00A6471E"/>
    <w:rsid w:val="00A65640"/>
    <w:rsid w:val="00A67742"/>
    <w:rsid w:val="00A75CEF"/>
    <w:rsid w:val="00A75D0D"/>
    <w:rsid w:val="00A77838"/>
    <w:rsid w:val="00A77D79"/>
    <w:rsid w:val="00A81BBB"/>
    <w:rsid w:val="00A83902"/>
    <w:rsid w:val="00A87632"/>
    <w:rsid w:val="00A901FC"/>
    <w:rsid w:val="00A97556"/>
    <w:rsid w:val="00AA0D79"/>
    <w:rsid w:val="00AA4AA9"/>
    <w:rsid w:val="00AB1634"/>
    <w:rsid w:val="00AB595D"/>
    <w:rsid w:val="00AB5D85"/>
    <w:rsid w:val="00AB6CC7"/>
    <w:rsid w:val="00AC21BC"/>
    <w:rsid w:val="00AC5B03"/>
    <w:rsid w:val="00AD5A6D"/>
    <w:rsid w:val="00AE00D5"/>
    <w:rsid w:val="00AE1618"/>
    <w:rsid w:val="00AE292D"/>
    <w:rsid w:val="00AE4881"/>
    <w:rsid w:val="00AF04CF"/>
    <w:rsid w:val="00AF5C0B"/>
    <w:rsid w:val="00AF62D3"/>
    <w:rsid w:val="00AF773C"/>
    <w:rsid w:val="00B03DAF"/>
    <w:rsid w:val="00B0580B"/>
    <w:rsid w:val="00B13B40"/>
    <w:rsid w:val="00B14509"/>
    <w:rsid w:val="00B22E1A"/>
    <w:rsid w:val="00B24BD4"/>
    <w:rsid w:val="00B25793"/>
    <w:rsid w:val="00B25AFD"/>
    <w:rsid w:val="00B30471"/>
    <w:rsid w:val="00B367F5"/>
    <w:rsid w:val="00B37F7D"/>
    <w:rsid w:val="00B43BCD"/>
    <w:rsid w:val="00B4537E"/>
    <w:rsid w:val="00B46B1A"/>
    <w:rsid w:val="00B523C8"/>
    <w:rsid w:val="00B54081"/>
    <w:rsid w:val="00B5446D"/>
    <w:rsid w:val="00B60C9D"/>
    <w:rsid w:val="00B67E7A"/>
    <w:rsid w:val="00B73C1B"/>
    <w:rsid w:val="00B81B31"/>
    <w:rsid w:val="00B8294A"/>
    <w:rsid w:val="00B854C6"/>
    <w:rsid w:val="00B937B1"/>
    <w:rsid w:val="00B93A72"/>
    <w:rsid w:val="00B952B8"/>
    <w:rsid w:val="00B96864"/>
    <w:rsid w:val="00BA4186"/>
    <w:rsid w:val="00BA6E7D"/>
    <w:rsid w:val="00BB4A78"/>
    <w:rsid w:val="00BB5DD8"/>
    <w:rsid w:val="00BB5E2B"/>
    <w:rsid w:val="00BC157F"/>
    <w:rsid w:val="00BC54B3"/>
    <w:rsid w:val="00BD18E8"/>
    <w:rsid w:val="00BD26FF"/>
    <w:rsid w:val="00BD39E6"/>
    <w:rsid w:val="00BD4BA4"/>
    <w:rsid w:val="00BE0BA0"/>
    <w:rsid w:val="00BE4486"/>
    <w:rsid w:val="00BF10AC"/>
    <w:rsid w:val="00BF4186"/>
    <w:rsid w:val="00C02448"/>
    <w:rsid w:val="00C04725"/>
    <w:rsid w:val="00C04FDA"/>
    <w:rsid w:val="00C05A7A"/>
    <w:rsid w:val="00C07F01"/>
    <w:rsid w:val="00C11F47"/>
    <w:rsid w:val="00C121F7"/>
    <w:rsid w:val="00C26FEA"/>
    <w:rsid w:val="00C3002A"/>
    <w:rsid w:val="00C320AA"/>
    <w:rsid w:val="00C320B0"/>
    <w:rsid w:val="00C32E58"/>
    <w:rsid w:val="00C36DE2"/>
    <w:rsid w:val="00C376B6"/>
    <w:rsid w:val="00C37F21"/>
    <w:rsid w:val="00C457C5"/>
    <w:rsid w:val="00C526FE"/>
    <w:rsid w:val="00C542F7"/>
    <w:rsid w:val="00C54E82"/>
    <w:rsid w:val="00C5678F"/>
    <w:rsid w:val="00C64CC7"/>
    <w:rsid w:val="00C66C76"/>
    <w:rsid w:val="00C707AA"/>
    <w:rsid w:val="00C70A3D"/>
    <w:rsid w:val="00C725A1"/>
    <w:rsid w:val="00C7568D"/>
    <w:rsid w:val="00C80737"/>
    <w:rsid w:val="00C81CC3"/>
    <w:rsid w:val="00C85FD9"/>
    <w:rsid w:val="00C87CC2"/>
    <w:rsid w:val="00C90F62"/>
    <w:rsid w:val="00C93007"/>
    <w:rsid w:val="00C947E1"/>
    <w:rsid w:val="00C96740"/>
    <w:rsid w:val="00CA1DF2"/>
    <w:rsid w:val="00CB043A"/>
    <w:rsid w:val="00CB0B8D"/>
    <w:rsid w:val="00CB232B"/>
    <w:rsid w:val="00CB32ED"/>
    <w:rsid w:val="00CB53DC"/>
    <w:rsid w:val="00CC2E41"/>
    <w:rsid w:val="00CD294C"/>
    <w:rsid w:val="00CD3898"/>
    <w:rsid w:val="00CD45ED"/>
    <w:rsid w:val="00CD67BA"/>
    <w:rsid w:val="00CD7704"/>
    <w:rsid w:val="00CE0938"/>
    <w:rsid w:val="00CE0A84"/>
    <w:rsid w:val="00CE0B41"/>
    <w:rsid w:val="00CE20D8"/>
    <w:rsid w:val="00CE5375"/>
    <w:rsid w:val="00CE779F"/>
    <w:rsid w:val="00CF005D"/>
    <w:rsid w:val="00CF0FF7"/>
    <w:rsid w:val="00CF1486"/>
    <w:rsid w:val="00CF31D7"/>
    <w:rsid w:val="00CF3BD6"/>
    <w:rsid w:val="00CF3E3F"/>
    <w:rsid w:val="00CF6F5B"/>
    <w:rsid w:val="00D038C2"/>
    <w:rsid w:val="00D03F6B"/>
    <w:rsid w:val="00D046E2"/>
    <w:rsid w:val="00D048FF"/>
    <w:rsid w:val="00D069ED"/>
    <w:rsid w:val="00D079E4"/>
    <w:rsid w:val="00D101D8"/>
    <w:rsid w:val="00D10259"/>
    <w:rsid w:val="00D10887"/>
    <w:rsid w:val="00D10F7C"/>
    <w:rsid w:val="00D13281"/>
    <w:rsid w:val="00D13421"/>
    <w:rsid w:val="00D15321"/>
    <w:rsid w:val="00D15394"/>
    <w:rsid w:val="00D16AE4"/>
    <w:rsid w:val="00D21E8E"/>
    <w:rsid w:val="00D24339"/>
    <w:rsid w:val="00D32654"/>
    <w:rsid w:val="00D4068B"/>
    <w:rsid w:val="00D44954"/>
    <w:rsid w:val="00D44E2B"/>
    <w:rsid w:val="00D4542F"/>
    <w:rsid w:val="00D50868"/>
    <w:rsid w:val="00D510DF"/>
    <w:rsid w:val="00D520ED"/>
    <w:rsid w:val="00D524C4"/>
    <w:rsid w:val="00D52F6C"/>
    <w:rsid w:val="00D531E0"/>
    <w:rsid w:val="00D53D7C"/>
    <w:rsid w:val="00D54442"/>
    <w:rsid w:val="00D54985"/>
    <w:rsid w:val="00D573E8"/>
    <w:rsid w:val="00D608AD"/>
    <w:rsid w:val="00D63292"/>
    <w:rsid w:val="00D671D6"/>
    <w:rsid w:val="00D6799F"/>
    <w:rsid w:val="00D71C95"/>
    <w:rsid w:val="00D723B8"/>
    <w:rsid w:val="00D72AF0"/>
    <w:rsid w:val="00D7687F"/>
    <w:rsid w:val="00D80843"/>
    <w:rsid w:val="00D8155F"/>
    <w:rsid w:val="00D85DCC"/>
    <w:rsid w:val="00D85FFD"/>
    <w:rsid w:val="00D919FB"/>
    <w:rsid w:val="00D9254E"/>
    <w:rsid w:val="00D96FAE"/>
    <w:rsid w:val="00DA622D"/>
    <w:rsid w:val="00DB0BCB"/>
    <w:rsid w:val="00DB2B19"/>
    <w:rsid w:val="00DB3DA4"/>
    <w:rsid w:val="00DB6ECF"/>
    <w:rsid w:val="00DC34F2"/>
    <w:rsid w:val="00DC5792"/>
    <w:rsid w:val="00DC7161"/>
    <w:rsid w:val="00DD2A31"/>
    <w:rsid w:val="00DD36D6"/>
    <w:rsid w:val="00DD3CA8"/>
    <w:rsid w:val="00DD4B9D"/>
    <w:rsid w:val="00DD584E"/>
    <w:rsid w:val="00DD6AE4"/>
    <w:rsid w:val="00DE22FF"/>
    <w:rsid w:val="00DE3AC2"/>
    <w:rsid w:val="00DF1B79"/>
    <w:rsid w:val="00E039AB"/>
    <w:rsid w:val="00E118AA"/>
    <w:rsid w:val="00E11BD6"/>
    <w:rsid w:val="00E15ECB"/>
    <w:rsid w:val="00E23334"/>
    <w:rsid w:val="00E23796"/>
    <w:rsid w:val="00E24923"/>
    <w:rsid w:val="00E25CE6"/>
    <w:rsid w:val="00E33E8B"/>
    <w:rsid w:val="00E34948"/>
    <w:rsid w:val="00E40FAF"/>
    <w:rsid w:val="00E41A1C"/>
    <w:rsid w:val="00E47C79"/>
    <w:rsid w:val="00E5067B"/>
    <w:rsid w:val="00E512D4"/>
    <w:rsid w:val="00E547FE"/>
    <w:rsid w:val="00E56D5D"/>
    <w:rsid w:val="00E57716"/>
    <w:rsid w:val="00E57C57"/>
    <w:rsid w:val="00E61461"/>
    <w:rsid w:val="00E74298"/>
    <w:rsid w:val="00E763FC"/>
    <w:rsid w:val="00E8137E"/>
    <w:rsid w:val="00E83E6B"/>
    <w:rsid w:val="00E84B48"/>
    <w:rsid w:val="00E8579D"/>
    <w:rsid w:val="00E8779A"/>
    <w:rsid w:val="00E90FB5"/>
    <w:rsid w:val="00EA08C9"/>
    <w:rsid w:val="00EA6069"/>
    <w:rsid w:val="00EA6E34"/>
    <w:rsid w:val="00EB3CAC"/>
    <w:rsid w:val="00EB544C"/>
    <w:rsid w:val="00EB629B"/>
    <w:rsid w:val="00EB68BA"/>
    <w:rsid w:val="00EC1D20"/>
    <w:rsid w:val="00EC4F20"/>
    <w:rsid w:val="00ED0E36"/>
    <w:rsid w:val="00ED78D9"/>
    <w:rsid w:val="00EE24B5"/>
    <w:rsid w:val="00EE662A"/>
    <w:rsid w:val="00EE66BE"/>
    <w:rsid w:val="00EF0C0F"/>
    <w:rsid w:val="00EF2B3E"/>
    <w:rsid w:val="00F02713"/>
    <w:rsid w:val="00F0365F"/>
    <w:rsid w:val="00F03ACE"/>
    <w:rsid w:val="00F04567"/>
    <w:rsid w:val="00F1759F"/>
    <w:rsid w:val="00F20099"/>
    <w:rsid w:val="00F21A7A"/>
    <w:rsid w:val="00F22A7E"/>
    <w:rsid w:val="00F244EE"/>
    <w:rsid w:val="00F37375"/>
    <w:rsid w:val="00F41F43"/>
    <w:rsid w:val="00F46184"/>
    <w:rsid w:val="00F47B09"/>
    <w:rsid w:val="00F51EC9"/>
    <w:rsid w:val="00F575CB"/>
    <w:rsid w:val="00F605AF"/>
    <w:rsid w:val="00F61421"/>
    <w:rsid w:val="00F64919"/>
    <w:rsid w:val="00F65BDD"/>
    <w:rsid w:val="00F66E4D"/>
    <w:rsid w:val="00F67C4A"/>
    <w:rsid w:val="00F70D9A"/>
    <w:rsid w:val="00F72F19"/>
    <w:rsid w:val="00F76EBD"/>
    <w:rsid w:val="00F80128"/>
    <w:rsid w:val="00F83445"/>
    <w:rsid w:val="00F84EE3"/>
    <w:rsid w:val="00F92CD8"/>
    <w:rsid w:val="00F96680"/>
    <w:rsid w:val="00F9799E"/>
    <w:rsid w:val="00FA0206"/>
    <w:rsid w:val="00FA1DCA"/>
    <w:rsid w:val="00FA230C"/>
    <w:rsid w:val="00FB244C"/>
    <w:rsid w:val="00FB5387"/>
    <w:rsid w:val="00FB6119"/>
    <w:rsid w:val="00FB64EC"/>
    <w:rsid w:val="00FC2CF1"/>
    <w:rsid w:val="00FC400B"/>
    <w:rsid w:val="00FC490B"/>
    <w:rsid w:val="00FD0CFA"/>
    <w:rsid w:val="00FD46AD"/>
    <w:rsid w:val="00FD6F32"/>
    <w:rsid w:val="00FD7DE0"/>
    <w:rsid w:val="00FE2161"/>
    <w:rsid w:val="00FE4FBE"/>
    <w:rsid w:val="00FE5648"/>
    <w:rsid w:val="00FE6F64"/>
    <w:rsid w:val="00FE7711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B1E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B1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297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4310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10FF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rsid w:val="004310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310FF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rsid w:val="002351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3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B1E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B1E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297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4310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310FF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rsid w:val="004310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310FF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rsid w:val="002351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3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6F97306B.dotm</Template>
  <TotalTime>0</TotalTime>
  <Pages>3</Pages>
  <Words>667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Schüpbach Ursula, ERZ-AKVB-VSED-BVS</dc:creator>
  <cp:lastModifiedBy>Jeannerat Pierre-François, ERZ-AKVB-SF-MITIC</cp:lastModifiedBy>
  <cp:revision>2</cp:revision>
  <cp:lastPrinted>2013-09-03T07:40:00Z</cp:lastPrinted>
  <dcterms:created xsi:type="dcterms:W3CDTF">2013-10-22T09:31:00Z</dcterms:created>
  <dcterms:modified xsi:type="dcterms:W3CDTF">2013-10-22T09:31:00Z</dcterms:modified>
</cp:coreProperties>
</file>