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EB" w:rsidRPr="00F913DD" w:rsidRDefault="00F81421" w:rsidP="00B65FEB">
      <w:pPr>
        <w:rPr>
          <w:i/>
          <w:lang w:val="fr-CH"/>
        </w:rPr>
      </w:pPr>
      <w:bookmarkStart w:id="0" w:name="_GoBack"/>
      <w:bookmarkEnd w:id="0"/>
      <w:r w:rsidRPr="00F913DD">
        <w:rPr>
          <w:i/>
          <w:lang w:val="fr-CH"/>
        </w:rPr>
        <w:t>Ecole</w:t>
      </w:r>
      <w:r w:rsidR="00B65FEB" w:rsidRPr="00F913DD">
        <w:rPr>
          <w:i/>
          <w:lang w:val="fr-CH"/>
        </w:rPr>
        <w:t xml:space="preserve"> XY</w:t>
      </w:r>
    </w:p>
    <w:p w:rsidR="00B65FEB" w:rsidRPr="00F913DD" w:rsidRDefault="00B65FEB" w:rsidP="00B65FEB">
      <w:pPr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  <w:r w:rsidRPr="00F913DD">
        <w:rPr>
          <w:i/>
          <w:lang w:val="fr-CH"/>
        </w:rPr>
        <w:tab/>
      </w:r>
      <w:r w:rsidR="00F81421" w:rsidRPr="00F913DD">
        <w:rPr>
          <w:i/>
          <w:lang w:val="fr-CH"/>
        </w:rPr>
        <w:t>Lettre aux parents</w:t>
      </w: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  <w:r w:rsidRPr="00F913DD">
        <w:rPr>
          <w:i/>
          <w:lang w:val="fr-CH"/>
        </w:rPr>
        <w:tab/>
      </w:r>
      <w:r w:rsidR="00F81421" w:rsidRPr="00F913DD">
        <w:rPr>
          <w:i/>
          <w:lang w:val="fr-CH"/>
        </w:rPr>
        <w:t>Lieu, date</w:t>
      </w: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D116C8" w:rsidP="00B65FEB">
      <w:pPr>
        <w:rPr>
          <w:b/>
          <w:lang w:val="fr-CH"/>
        </w:rPr>
      </w:pPr>
      <w:r w:rsidRPr="00F913DD">
        <w:rPr>
          <w:b/>
          <w:lang w:val="fr-CH"/>
        </w:rPr>
        <w:t xml:space="preserve">Information </w:t>
      </w:r>
      <w:r w:rsidR="00AC395F">
        <w:rPr>
          <w:b/>
          <w:lang w:val="fr-CH"/>
        </w:rPr>
        <w:t>relative au</w:t>
      </w:r>
      <w:r w:rsidRPr="00F913DD">
        <w:rPr>
          <w:b/>
          <w:lang w:val="fr-CH"/>
        </w:rPr>
        <w:t xml:space="preserve"> contrôle de sécurité aquatique CSA</w:t>
      </w: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D116C8" w:rsidP="00B65FEB">
      <w:pPr>
        <w:rPr>
          <w:lang w:val="fr-CH"/>
        </w:rPr>
      </w:pPr>
      <w:r w:rsidRPr="00F913DD">
        <w:rPr>
          <w:lang w:val="fr-CH"/>
        </w:rPr>
        <w:t>Chers parents</w:t>
      </w:r>
      <w:r w:rsidR="00B65FEB" w:rsidRPr="00F913DD">
        <w:rPr>
          <w:lang w:val="fr-CH"/>
        </w:rPr>
        <w:t>,</w:t>
      </w:r>
    </w:p>
    <w:p w:rsidR="00140BC0" w:rsidRPr="00F913DD" w:rsidRDefault="00140BC0">
      <w:pPr>
        <w:rPr>
          <w:lang w:val="fr-CH"/>
        </w:rPr>
      </w:pPr>
    </w:p>
    <w:p w:rsidR="009D5D9E" w:rsidRPr="00F913DD" w:rsidRDefault="00D116C8" w:rsidP="009D5D9E">
      <w:pPr>
        <w:rPr>
          <w:lang w:val="fr-CH"/>
        </w:rPr>
      </w:pPr>
      <w:r w:rsidRPr="00F913DD">
        <w:rPr>
          <w:lang w:val="fr-CH"/>
        </w:rPr>
        <w:t>Le</w:t>
      </w:r>
      <w:r w:rsidR="009D5D9E" w:rsidRPr="00F913DD">
        <w:rPr>
          <w:lang w:val="fr-CH"/>
        </w:rPr>
        <w:t xml:space="preserve"> </w:t>
      </w:r>
      <w:proofErr w:type="spellStart"/>
      <w:r w:rsidRPr="00F913DD">
        <w:rPr>
          <w:i/>
          <w:lang w:val="fr-CH"/>
        </w:rPr>
        <w:t>jj</w:t>
      </w:r>
      <w:r w:rsidR="009D5D9E" w:rsidRPr="00F913DD">
        <w:rPr>
          <w:i/>
          <w:lang w:val="fr-CH"/>
        </w:rPr>
        <w:t>.mm.</w:t>
      </w:r>
      <w:r w:rsidRPr="00F913DD">
        <w:rPr>
          <w:i/>
          <w:lang w:val="fr-CH"/>
        </w:rPr>
        <w:t>aaaa</w:t>
      </w:r>
      <w:proofErr w:type="spellEnd"/>
      <w:r w:rsidR="00AC395F">
        <w:rPr>
          <w:i/>
          <w:lang w:val="fr-CH"/>
        </w:rPr>
        <w:t>,</w:t>
      </w:r>
      <w:r w:rsidR="009D5D9E" w:rsidRPr="00F913DD">
        <w:rPr>
          <w:lang w:val="fr-CH"/>
        </w:rPr>
        <w:t xml:space="preserve"> </w:t>
      </w:r>
      <w:r w:rsidRPr="00F913DD">
        <w:rPr>
          <w:lang w:val="fr-CH"/>
        </w:rPr>
        <w:t xml:space="preserve">nous avons procédé, comme annoncé au préalable, au </w:t>
      </w:r>
      <w:r w:rsidR="00AC395F">
        <w:rPr>
          <w:lang w:val="fr-CH"/>
        </w:rPr>
        <w:t>C</w:t>
      </w:r>
      <w:r w:rsidRPr="00F913DD">
        <w:rPr>
          <w:lang w:val="fr-CH"/>
        </w:rPr>
        <w:t>ontrôle de sécurité aquatique</w:t>
      </w:r>
      <w:r w:rsidR="00AC395F">
        <w:rPr>
          <w:lang w:val="fr-CH"/>
        </w:rPr>
        <w:t> (CSA)</w:t>
      </w:r>
      <w:r w:rsidRPr="00F913DD">
        <w:rPr>
          <w:lang w:val="fr-CH"/>
        </w:rPr>
        <w:t xml:space="preserve"> avec la classe </w:t>
      </w:r>
      <w:r w:rsidRPr="00F913DD">
        <w:rPr>
          <w:i/>
          <w:lang w:val="fr-CH"/>
        </w:rPr>
        <w:t>z</w:t>
      </w:r>
      <w:r w:rsidRPr="00F913DD">
        <w:rPr>
          <w:lang w:val="fr-CH"/>
        </w:rPr>
        <w:t xml:space="preserve"> dans le cadre de l’enseignement de la natation.</w:t>
      </w:r>
    </w:p>
    <w:p w:rsidR="009D5D9E" w:rsidRPr="00F913DD" w:rsidRDefault="009D5D9E" w:rsidP="009D5D9E">
      <w:pPr>
        <w:rPr>
          <w:lang w:val="fr-CH"/>
        </w:rPr>
      </w:pPr>
    </w:p>
    <w:p w:rsidR="007B6E5A" w:rsidRPr="00F913DD" w:rsidRDefault="00D116C8">
      <w:pPr>
        <w:rPr>
          <w:b/>
          <w:lang w:val="fr-CH"/>
        </w:rPr>
      </w:pPr>
      <w:r w:rsidRPr="00F913DD">
        <w:rPr>
          <w:lang w:val="fr-CH"/>
        </w:rPr>
        <w:t>Votre enfant</w:t>
      </w:r>
      <w:r w:rsidR="00BC1D0C" w:rsidRPr="00F913DD">
        <w:rPr>
          <w:lang w:val="fr-CH"/>
        </w:rPr>
        <w:t xml:space="preserve"> </w:t>
      </w:r>
      <w:proofErr w:type="spellStart"/>
      <w:r w:rsidR="00BC1D0C" w:rsidRPr="00F913DD">
        <w:rPr>
          <w:i/>
          <w:lang w:val="fr-CH"/>
        </w:rPr>
        <w:t>xy</w:t>
      </w:r>
      <w:proofErr w:type="spellEnd"/>
      <w:r w:rsidR="00BC1D0C" w:rsidRPr="00F913DD">
        <w:rPr>
          <w:lang w:val="fr-CH"/>
        </w:rPr>
        <w:t xml:space="preserve"> </w:t>
      </w:r>
      <w:r w:rsidRPr="00F913DD">
        <w:rPr>
          <w:lang w:val="fr-CH"/>
        </w:rPr>
        <w:t xml:space="preserve">a </w:t>
      </w:r>
      <w:r w:rsidRPr="00F913DD">
        <w:rPr>
          <w:b/>
          <w:lang w:val="fr-CH"/>
        </w:rPr>
        <w:t>passé avec succès le CSA</w:t>
      </w:r>
      <w:r w:rsidRPr="00F913DD">
        <w:rPr>
          <w:lang w:val="fr-CH"/>
        </w:rPr>
        <w:t>.</w:t>
      </w:r>
    </w:p>
    <w:p w:rsidR="009D5D9E" w:rsidRPr="00F913DD" w:rsidRDefault="00D116C8">
      <w:pPr>
        <w:rPr>
          <w:lang w:val="fr-CH"/>
        </w:rPr>
      </w:pPr>
      <w:r w:rsidRPr="00F913DD">
        <w:rPr>
          <w:lang w:val="fr-CH"/>
        </w:rPr>
        <w:t xml:space="preserve">Nos plus vives </w:t>
      </w:r>
      <w:r w:rsidR="00637C4B" w:rsidRPr="00F913DD">
        <w:rPr>
          <w:lang w:val="fr-CH"/>
        </w:rPr>
        <w:t>félicitations</w:t>
      </w:r>
      <w:r w:rsidRPr="00F913DD">
        <w:rPr>
          <w:lang w:val="fr-CH"/>
        </w:rPr>
        <w:t> </w:t>
      </w:r>
      <w:r w:rsidR="009D5D9E" w:rsidRPr="00F913DD">
        <w:rPr>
          <w:lang w:val="fr-CH"/>
        </w:rPr>
        <w:t>!</w:t>
      </w:r>
    </w:p>
    <w:p w:rsidR="009D5D9E" w:rsidRPr="00F913DD" w:rsidRDefault="009D5D9E">
      <w:pPr>
        <w:rPr>
          <w:lang w:val="fr-CH"/>
        </w:rPr>
      </w:pPr>
    </w:p>
    <w:p w:rsidR="00BC1D0C" w:rsidRPr="00F913DD" w:rsidRDefault="00D116C8">
      <w:pPr>
        <w:rPr>
          <w:lang w:val="fr-CH"/>
        </w:rPr>
      </w:pPr>
      <w:r w:rsidRPr="00F913DD">
        <w:rPr>
          <w:lang w:val="fr-CH"/>
        </w:rPr>
        <w:t xml:space="preserve">Votre enfant se voit donc décerner </w:t>
      </w:r>
      <w:r w:rsidR="00AC395F">
        <w:rPr>
          <w:lang w:val="fr-CH"/>
        </w:rPr>
        <w:t>l’attestation officielle</w:t>
      </w:r>
      <w:r w:rsidR="006D63FF" w:rsidRPr="00F913DD">
        <w:rPr>
          <w:lang w:val="fr-CH"/>
        </w:rPr>
        <w:t xml:space="preserve"> CSA par </w:t>
      </w:r>
      <w:r w:rsidR="00232DAE" w:rsidRPr="00F913DD">
        <w:rPr>
          <w:lang w:val="fr-CH"/>
        </w:rPr>
        <w:t>le bpa </w:t>
      </w:r>
      <w:r w:rsidR="00AC395F">
        <w:rPr>
          <w:lang w:val="fr-CH"/>
        </w:rPr>
        <w:t>-</w:t>
      </w:r>
      <w:r w:rsidR="00232DAE" w:rsidRPr="00F913DD">
        <w:rPr>
          <w:lang w:val="fr-CH"/>
        </w:rPr>
        <w:t xml:space="preserve"> Bureau de prévention des accidents</w:t>
      </w:r>
      <w:r w:rsidR="00F0178D">
        <w:rPr>
          <w:lang w:val="fr-CH"/>
        </w:rPr>
        <w:t xml:space="preserve"> et ses partenaires</w:t>
      </w:r>
      <w:r w:rsidR="00232DAE" w:rsidRPr="00F913DD">
        <w:rPr>
          <w:lang w:val="fr-CH"/>
        </w:rPr>
        <w:t>.</w:t>
      </w:r>
      <w:r w:rsidR="00BF2B89" w:rsidRPr="00F913DD">
        <w:rPr>
          <w:lang w:val="fr-CH"/>
        </w:rPr>
        <w:t xml:space="preserve"> </w:t>
      </w:r>
    </w:p>
    <w:p w:rsidR="00BC1D0C" w:rsidRPr="00F913DD" w:rsidRDefault="00BC1D0C">
      <w:pPr>
        <w:rPr>
          <w:lang w:val="fr-CH"/>
        </w:rPr>
      </w:pPr>
    </w:p>
    <w:p w:rsidR="009D5D9E" w:rsidRPr="00F913DD" w:rsidRDefault="00C53C20">
      <w:pPr>
        <w:rPr>
          <w:lang w:val="fr-CH"/>
        </w:rPr>
      </w:pPr>
      <w:r w:rsidRPr="00F913DD">
        <w:rPr>
          <w:lang w:val="fr-CH"/>
        </w:rPr>
        <w:t xml:space="preserve">Ce </w:t>
      </w:r>
      <w:r w:rsidR="00AC395F">
        <w:rPr>
          <w:lang w:val="fr-CH"/>
        </w:rPr>
        <w:t>document</w:t>
      </w:r>
      <w:r w:rsidRPr="00F913DD">
        <w:rPr>
          <w:lang w:val="fr-CH"/>
        </w:rPr>
        <w:t xml:space="preserve"> officiel atteste que votre enfant dispose de</w:t>
      </w:r>
      <w:r w:rsidR="0030189C">
        <w:rPr>
          <w:lang w:val="fr-CH"/>
        </w:rPr>
        <w:t>s</w:t>
      </w:r>
      <w:r w:rsidRPr="00F913DD">
        <w:rPr>
          <w:lang w:val="fr-CH"/>
        </w:rPr>
        <w:t xml:space="preserve"> </w:t>
      </w:r>
      <w:r w:rsidR="0030189C">
        <w:rPr>
          <w:lang w:val="fr-CH"/>
        </w:rPr>
        <w:t>compétences minimales requises</w:t>
      </w:r>
      <w:r w:rsidRPr="00F913DD">
        <w:rPr>
          <w:lang w:val="fr-CH"/>
        </w:rPr>
        <w:t xml:space="preserve"> lui permettant de gagner seul le bord du bassin ou la rive après une chute dans l’eau.</w:t>
      </w:r>
    </w:p>
    <w:p w:rsidR="009D5D9E" w:rsidRPr="00F913DD" w:rsidRDefault="009D5D9E">
      <w:pPr>
        <w:rPr>
          <w:lang w:val="fr-CH"/>
        </w:rPr>
      </w:pPr>
    </w:p>
    <w:p w:rsidR="00BC1D0C" w:rsidRPr="00F913DD" w:rsidRDefault="009D5D9E" w:rsidP="00C53C20">
      <w:pPr>
        <w:tabs>
          <w:tab w:val="left" w:pos="284"/>
        </w:tabs>
        <w:rPr>
          <w:lang w:val="fr-CH"/>
        </w:rPr>
      </w:pPr>
      <w:r w:rsidRPr="00F913DD">
        <w:rPr>
          <w:lang w:val="fr-CH"/>
        </w:rPr>
        <w:sym w:font="Wingdings" w:char="F0DC"/>
      </w:r>
      <w:r w:rsidR="00BC1D0C" w:rsidRPr="00F913DD">
        <w:rPr>
          <w:lang w:val="fr-CH"/>
        </w:rPr>
        <w:t xml:space="preserve"> </w:t>
      </w:r>
      <w:r w:rsidR="00C53C20" w:rsidRPr="00F913DD">
        <w:rPr>
          <w:lang w:val="fr-CH"/>
        </w:rPr>
        <w:t>A cet âge, les enfants ne doivent toutefois jamais se baigner ou nager seuls sans</w:t>
      </w:r>
      <w:r w:rsidR="00C53C20" w:rsidRPr="00F913DD">
        <w:rPr>
          <w:lang w:val="fr-CH"/>
        </w:rPr>
        <w:br/>
        <w:t xml:space="preserve">    surveillance.</w:t>
      </w:r>
    </w:p>
    <w:p w:rsidR="00BC1D0C" w:rsidRPr="00F913DD" w:rsidRDefault="00BC1D0C">
      <w:pPr>
        <w:rPr>
          <w:lang w:val="fr-CH"/>
        </w:rPr>
      </w:pPr>
    </w:p>
    <w:p w:rsidR="00BF2B89" w:rsidRPr="00F913DD" w:rsidRDefault="00BF2B89">
      <w:pPr>
        <w:rPr>
          <w:lang w:val="fr-CH"/>
        </w:rPr>
      </w:pPr>
    </w:p>
    <w:p w:rsidR="00BF2B89" w:rsidRPr="00F913DD" w:rsidRDefault="00AC395F">
      <w:pPr>
        <w:rPr>
          <w:lang w:val="fr-CH"/>
        </w:rPr>
      </w:pPr>
      <w:r>
        <w:rPr>
          <w:lang w:val="fr-CH"/>
        </w:rPr>
        <w:t>Veuillez agréer, chers parents, nos salutations les meilleures.</w:t>
      </w:r>
    </w:p>
    <w:p w:rsidR="00BF2B89" w:rsidRPr="00F913DD" w:rsidRDefault="00BF2B89">
      <w:pPr>
        <w:rPr>
          <w:lang w:val="fr-CH"/>
        </w:rPr>
      </w:pPr>
    </w:p>
    <w:p w:rsidR="00FC6881" w:rsidRPr="00F913DD" w:rsidRDefault="00F070FC" w:rsidP="00FC6881">
      <w:pPr>
        <w:tabs>
          <w:tab w:val="left" w:pos="5529"/>
        </w:tabs>
        <w:rPr>
          <w:lang w:val="fr-CH"/>
        </w:rPr>
      </w:pPr>
      <w:r w:rsidRPr="00F913DD">
        <w:rPr>
          <w:lang w:val="fr-CH"/>
        </w:rPr>
        <w:t xml:space="preserve">Maître/Maîtresse </w:t>
      </w:r>
      <w:r w:rsidR="008B42D4">
        <w:rPr>
          <w:lang w:val="fr-CH"/>
        </w:rPr>
        <w:t>de classe</w:t>
      </w:r>
      <w:r w:rsidR="00FC6881" w:rsidRPr="00F913DD">
        <w:rPr>
          <w:lang w:val="fr-CH"/>
        </w:rPr>
        <w:tab/>
      </w:r>
      <w:r w:rsidRPr="00F913DD">
        <w:rPr>
          <w:lang w:val="fr-CH"/>
        </w:rPr>
        <w:t>Moniteur/monitrice de natation</w:t>
      </w:r>
    </w:p>
    <w:p w:rsidR="00BF2B89" w:rsidRPr="00F913DD" w:rsidRDefault="00BF2B89" w:rsidP="00FC6881">
      <w:pPr>
        <w:rPr>
          <w:lang w:val="fr-CH"/>
        </w:rPr>
      </w:pPr>
    </w:p>
    <w:sectPr w:rsidR="00BF2B89" w:rsidRPr="00F913D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0E" w:rsidRDefault="00925C0E" w:rsidP="00925C0E">
      <w:r>
        <w:separator/>
      </w:r>
    </w:p>
  </w:endnote>
  <w:endnote w:type="continuationSeparator" w:id="0">
    <w:p w:rsidR="00925C0E" w:rsidRDefault="00925C0E" w:rsidP="009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E" w:rsidRPr="00925C0E" w:rsidRDefault="00925C0E">
    <w:pPr>
      <w:pStyle w:val="Pieddepage"/>
      <w:rPr>
        <w:sz w:val="16"/>
        <w:szCs w:val="16"/>
      </w:rPr>
    </w:pPr>
    <w:r w:rsidRPr="00925C0E">
      <w:rPr>
        <w:sz w:val="16"/>
        <w:szCs w:val="16"/>
      </w:rPr>
      <w:t>ERZDB#623886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0E" w:rsidRDefault="00925C0E" w:rsidP="00925C0E">
      <w:r>
        <w:separator/>
      </w:r>
    </w:p>
  </w:footnote>
  <w:footnote w:type="continuationSeparator" w:id="0">
    <w:p w:rsidR="00925C0E" w:rsidRDefault="00925C0E" w:rsidP="0092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0C"/>
    <w:rsid w:val="00001B0C"/>
    <w:rsid w:val="0000335B"/>
    <w:rsid w:val="0001084C"/>
    <w:rsid w:val="00015188"/>
    <w:rsid w:val="00016746"/>
    <w:rsid w:val="00035AE8"/>
    <w:rsid w:val="0003692F"/>
    <w:rsid w:val="000456DE"/>
    <w:rsid w:val="00047405"/>
    <w:rsid w:val="00056718"/>
    <w:rsid w:val="0006354A"/>
    <w:rsid w:val="000645BE"/>
    <w:rsid w:val="00064F18"/>
    <w:rsid w:val="00067113"/>
    <w:rsid w:val="00073AF4"/>
    <w:rsid w:val="00074E20"/>
    <w:rsid w:val="00075115"/>
    <w:rsid w:val="00075A22"/>
    <w:rsid w:val="0008040C"/>
    <w:rsid w:val="00086F87"/>
    <w:rsid w:val="000A5F83"/>
    <w:rsid w:val="000B608A"/>
    <w:rsid w:val="000B6520"/>
    <w:rsid w:val="000B657F"/>
    <w:rsid w:val="000B6C1A"/>
    <w:rsid w:val="000C3C24"/>
    <w:rsid w:val="000C5F85"/>
    <w:rsid w:val="000D61E1"/>
    <w:rsid w:val="000D7DFD"/>
    <w:rsid w:val="000E264E"/>
    <w:rsid w:val="000E323B"/>
    <w:rsid w:val="000F706B"/>
    <w:rsid w:val="00100CA8"/>
    <w:rsid w:val="00102DFC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871D4"/>
    <w:rsid w:val="0019233D"/>
    <w:rsid w:val="0019272A"/>
    <w:rsid w:val="00195E58"/>
    <w:rsid w:val="001A4008"/>
    <w:rsid w:val="001A745E"/>
    <w:rsid w:val="001B37AA"/>
    <w:rsid w:val="001B4C63"/>
    <w:rsid w:val="001C1521"/>
    <w:rsid w:val="001D3C56"/>
    <w:rsid w:val="001D538E"/>
    <w:rsid w:val="001E4F11"/>
    <w:rsid w:val="001E620C"/>
    <w:rsid w:val="001F6637"/>
    <w:rsid w:val="00200F90"/>
    <w:rsid w:val="0020363D"/>
    <w:rsid w:val="00206536"/>
    <w:rsid w:val="002124A6"/>
    <w:rsid w:val="00212DD9"/>
    <w:rsid w:val="002133A5"/>
    <w:rsid w:val="0021590E"/>
    <w:rsid w:val="00216530"/>
    <w:rsid w:val="00232DAE"/>
    <w:rsid w:val="00241526"/>
    <w:rsid w:val="00252ADA"/>
    <w:rsid w:val="00270CCF"/>
    <w:rsid w:val="002749C8"/>
    <w:rsid w:val="00275632"/>
    <w:rsid w:val="00275DD8"/>
    <w:rsid w:val="0027728C"/>
    <w:rsid w:val="002878C0"/>
    <w:rsid w:val="00287D56"/>
    <w:rsid w:val="00297BDD"/>
    <w:rsid w:val="002A01E1"/>
    <w:rsid w:val="002A4D2B"/>
    <w:rsid w:val="002B27CD"/>
    <w:rsid w:val="002B412B"/>
    <w:rsid w:val="002C29B8"/>
    <w:rsid w:val="002C4957"/>
    <w:rsid w:val="002C4B82"/>
    <w:rsid w:val="002D06F5"/>
    <w:rsid w:val="002D22D0"/>
    <w:rsid w:val="002D35CD"/>
    <w:rsid w:val="002D3D94"/>
    <w:rsid w:val="002D5048"/>
    <w:rsid w:val="002E4A8E"/>
    <w:rsid w:val="002E4EB4"/>
    <w:rsid w:val="002E5DA3"/>
    <w:rsid w:val="002E6080"/>
    <w:rsid w:val="002F59F7"/>
    <w:rsid w:val="002F64A2"/>
    <w:rsid w:val="00301071"/>
    <w:rsid w:val="0030127C"/>
    <w:rsid w:val="0030189C"/>
    <w:rsid w:val="003106F4"/>
    <w:rsid w:val="00317030"/>
    <w:rsid w:val="00317D49"/>
    <w:rsid w:val="00320A30"/>
    <w:rsid w:val="00321BB7"/>
    <w:rsid w:val="0032379E"/>
    <w:rsid w:val="003258C5"/>
    <w:rsid w:val="00330BE6"/>
    <w:rsid w:val="003318DE"/>
    <w:rsid w:val="003350AE"/>
    <w:rsid w:val="003367CC"/>
    <w:rsid w:val="00341BBF"/>
    <w:rsid w:val="0034529C"/>
    <w:rsid w:val="00350F02"/>
    <w:rsid w:val="003538BC"/>
    <w:rsid w:val="00357D8F"/>
    <w:rsid w:val="003604A7"/>
    <w:rsid w:val="0036222A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40F4"/>
    <w:rsid w:val="003A42A9"/>
    <w:rsid w:val="003A4A9A"/>
    <w:rsid w:val="003B406F"/>
    <w:rsid w:val="003D2B4C"/>
    <w:rsid w:val="003E10F7"/>
    <w:rsid w:val="003E3FA9"/>
    <w:rsid w:val="003E60DA"/>
    <w:rsid w:val="003E669F"/>
    <w:rsid w:val="003E72A8"/>
    <w:rsid w:val="003F2B8D"/>
    <w:rsid w:val="003F2F03"/>
    <w:rsid w:val="003F6CFC"/>
    <w:rsid w:val="00400807"/>
    <w:rsid w:val="00406927"/>
    <w:rsid w:val="004076B0"/>
    <w:rsid w:val="00407ADB"/>
    <w:rsid w:val="004129F0"/>
    <w:rsid w:val="00412EC6"/>
    <w:rsid w:val="00422657"/>
    <w:rsid w:val="0042615A"/>
    <w:rsid w:val="00432048"/>
    <w:rsid w:val="004333D4"/>
    <w:rsid w:val="00441DEE"/>
    <w:rsid w:val="004447C0"/>
    <w:rsid w:val="00446979"/>
    <w:rsid w:val="00447600"/>
    <w:rsid w:val="00452D72"/>
    <w:rsid w:val="004541BB"/>
    <w:rsid w:val="00460610"/>
    <w:rsid w:val="004679AA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A088F"/>
    <w:rsid w:val="004A1A19"/>
    <w:rsid w:val="004A5FC6"/>
    <w:rsid w:val="004B2C83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49CC"/>
    <w:rsid w:val="004E00F7"/>
    <w:rsid w:val="004E074C"/>
    <w:rsid w:val="004E126C"/>
    <w:rsid w:val="004E3B37"/>
    <w:rsid w:val="004F1A36"/>
    <w:rsid w:val="004F362B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32DD"/>
    <w:rsid w:val="00545D88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D0708"/>
    <w:rsid w:val="005E27F5"/>
    <w:rsid w:val="005E528F"/>
    <w:rsid w:val="005F128C"/>
    <w:rsid w:val="005F2491"/>
    <w:rsid w:val="005F795F"/>
    <w:rsid w:val="006011C1"/>
    <w:rsid w:val="00603E55"/>
    <w:rsid w:val="00604A2F"/>
    <w:rsid w:val="00604D74"/>
    <w:rsid w:val="006058B1"/>
    <w:rsid w:val="00611E22"/>
    <w:rsid w:val="0061288C"/>
    <w:rsid w:val="00613812"/>
    <w:rsid w:val="00624EDE"/>
    <w:rsid w:val="00627C16"/>
    <w:rsid w:val="00631686"/>
    <w:rsid w:val="00632423"/>
    <w:rsid w:val="00637C4B"/>
    <w:rsid w:val="00642DFD"/>
    <w:rsid w:val="0064417A"/>
    <w:rsid w:val="00646451"/>
    <w:rsid w:val="00654EF8"/>
    <w:rsid w:val="00654F63"/>
    <w:rsid w:val="00656ADA"/>
    <w:rsid w:val="00656F89"/>
    <w:rsid w:val="006613E8"/>
    <w:rsid w:val="00663068"/>
    <w:rsid w:val="00664770"/>
    <w:rsid w:val="00666A70"/>
    <w:rsid w:val="00670936"/>
    <w:rsid w:val="0067548C"/>
    <w:rsid w:val="00680AFB"/>
    <w:rsid w:val="00681B0A"/>
    <w:rsid w:val="00683F55"/>
    <w:rsid w:val="00684DC0"/>
    <w:rsid w:val="006853AF"/>
    <w:rsid w:val="0068572B"/>
    <w:rsid w:val="00686644"/>
    <w:rsid w:val="00687D65"/>
    <w:rsid w:val="006A1ABD"/>
    <w:rsid w:val="006B2E81"/>
    <w:rsid w:val="006C0F19"/>
    <w:rsid w:val="006C545D"/>
    <w:rsid w:val="006C6200"/>
    <w:rsid w:val="006D10A8"/>
    <w:rsid w:val="006D13D8"/>
    <w:rsid w:val="006D2920"/>
    <w:rsid w:val="006D3330"/>
    <w:rsid w:val="006D63FF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146DD"/>
    <w:rsid w:val="00720BFF"/>
    <w:rsid w:val="00721DDB"/>
    <w:rsid w:val="007233B1"/>
    <w:rsid w:val="007258F8"/>
    <w:rsid w:val="007266D8"/>
    <w:rsid w:val="00733AD5"/>
    <w:rsid w:val="00735E1A"/>
    <w:rsid w:val="0073791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80BF4"/>
    <w:rsid w:val="00785164"/>
    <w:rsid w:val="00785B53"/>
    <w:rsid w:val="0079052C"/>
    <w:rsid w:val="007945F7"/>
    <w:rsid w:val="00797BBB"/>
    <w:rsid w:val="007A059E"/>
    <w:rsid w:val="007A28E5"/>
    <w:rsid w:val="007A2D46"/>
    <w:rsid w:val="007B6E5A"/>
    <w:rsid w:val="007C6AC0"/>
    <w:rsid w:val="007C6AD9"/>
    <w:rsid w:val="007D1ED8"/>
    <w:rsid w:val="007D3892"/>
    <w:rsid w:val="007D6469"/>
    <w:rsid w:val="007D77A3"/>
    <w:rsid w:val="007E15CD"/>
    <w:rsid w:val="007E518A"/>
    <w:rsid w:val="007E67D7"/>
    <w:rsid w:val="007E7046"/>
    <w:rsid w:val="007F0D4F"/>
    <w:rsid w:val="007F127E"/>
    <w:rsid w:val="007F44A8"/>
    <w:rsid w:val="007F4C7F"/>
    <w:rsid w:val="007F4DD9"/>
    <w:rsid w:val="007F69EB"/>
    <w:rsid w:val="008013EE"/>
    <w:rsid w:val="00806F8A"/>
    <w:rsid w:val="008073CD"/>
    <w:rsid w:val="008136F1"/>
    <w:rsid w:val="00814393"/>
    <w:rsid w:val="00821ACB"/>
    <w:rsid w:val="00823758"/>
    <w:rsid w:val="0082406A"/>
    <w:rsid w:val="0082748B"/>
    <w:rsid w:val="0083419C"/>
    <w:rsid w:val="00837323"/>
    <w:rsid w:val="00837B13"/>
    <w:rsid w:val="00840A30"/>
    <w:rsid w:val="008410DB"/>
    <w:rsid w:val="00841369"/>
    <w:rsid w:val="00851CA5"/>
    <w:rsid w:val="008522A5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2536"/>
    <w:rsid w:val="00883225"/>
    <w:rsid w:val="00893410"/>
    <w:rsid w:val="0089423C"/>
    <w:rsid w:val="008A016C"/>
    <w:rsid w:val="008A0E50"/>
    <w:rsid w:val="008A1101"/>
    <w:rsid w:val="008A4807"/>
    <w:rsid w:val="008A4D8E"/>
    <w:rsid w:val="008B42D4"/>
    <w:rsid w:val="008B566A"/>
    <w:rsid w:val="008B7210"/>
    <w:rsid w:val="008C00B5"/>
    <w:rsid w:val="008C167A"/>
    <w:rsid w:val="008C4AFE"/>
    <w:rsid w:val="008C701F"/>
    <w:rsid w:val="008D401C"/>
    <w:rsid w:val="008E1472"/>
    <w:rsid w:val="008E190E"/>
    <w:rsid w:val="008E74C6"/>
    <w:rsid w:val="008F3911"/>
    <w:rsid w:val="009001B4"/>
    <w:rsid w:val="00905240"/>
    <w:rsid w:val="009114DB"/>
    <w:rsid w:val="009143DC"/>
    <w:rsid w:val="00923382"/>
    <w:rsid w:val="00923768"/>
    <w:rsid w:val="00923EFB"/>
    <w:rsid w:val="00925C0E"/>
    <w:rsid w:val="0093464B"/>
    <w:rsid w:val="00940DD6"/>
    <w:rsid w:val="00947FF5"/>
    <w:rsid w:val="0095767F"/>
    <w:rsid w:val="009638D3"/>
    <w:rsid w:val="00970D91"/>
    <w:rsid w:val="009711B1"/>
    <w:rsid w:val="0097487A"/>
    <w:rsid w:val="00981209"/>
    <w:rsid w:val="009879B5"/>
    <w:rsid w:val="009A00C2"/>
    <w:rsid w:val="009A1CE1"/>
    <w:rsid w:val="009A3D11"/>
    <w:rsid w:val="009A5D87"/>
    <w:rsid w:val="009A744D"/>
    <w:rsid w:val="009B14E7"/>
    <w:rsid w:val="009B7B49"/>
    <w:rsid w:val="009C0C84"/>
    <w:rsid w:val="009C2008"/>
    <w:rsid w:val="009C3398"/>
    <w:rsid w:val="009D1CC1"/>
    <w:rsid w:val="009D3475"/>
    <w:rsid w:val="009D5D9E"/>
    <w:rsid w:val="009D7752"/>
    <w:rsid w:val="009E139F"/>
    <w:rsid w:val="009E3E2E"/>
    <w:rsid w:val="009E54FC"/>
    <w:rsid w:val="009E62EB"/>
    <w:rsid w:val="009F0D73"/>
    <w:rsid w:val="009F564D"/>
    <w:rsid w:val="009F5F50"/>
    <w:rsid w:val="009F7DF7"/>
    <w:rsid w:val="00A03E28"/>
    <w:rsid w:val="00A125F8"/>
    <w:rsid w:val="00A15C44"/>
    <w:rsid w:val="00A15FE5"/>
    <w:rsid w:val="00A1783D"/>
    <w:rsid w:val="00A203BE"/>
    <w:rsid w:val="00A22B6E"/>
    <w:rsid w:val="00A25EE0"/>
    <w:rsid w:val="00A26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D0D"/>
    <w:rsid w:val="00A77838"/>
    <w:rsid w:val="00A77D79"/>
    <w:rsid w:val="00A83902"/>
    <w:rsid w:val="00A87632"/>
    <w:rsid w:val="00A901FC"/>
    <w:rsid w:val="00A97556"/>
    <w:rsid w:val="00AA0D79"/>
    <w:rsid w:val="00AB1634"/>
    <w:rsid w:val="00AB595D"/>
    <w:rsid w:val="00AB5D85"/>
    <w:rsid w:val="00AB6CC7"/>
    <w:rsid w:val="00AC21BC"/>
    <w:rsid w:val="00AC395F"/>
    <w:rsid w:val="00AC5B03"/>
    <w:rsid w:val="00AD5A6D"/>
    <w:rsid w:val="00AE00D5"/>
    <w:rsid w:val="00AE1618"/>
    <w:rsid w:val="00AE292D"/>
    <w:rsid w:val="00AE4881"/>
    <w:rsid w:val="00AF04CF"/>
    <w:rsid w:val="00AF5C0B"/>
    <w:rsid w:val="00AF62D3"/>
    <w:rsid w:val="00AF773C"/>
    <w:rsid w:val="00B0580B"/>
    <w:rsid w:val="00B14509"/>
    <w:rsid w:val="00B22E1A"/>
    <w:rsid w:val="00B25793"/>
    <w:rsid w:val="00B25AFD"/>
    <w:rsid w:val="00B30471"/>
    <w:rsid w:val="00B367F5"/>
    <w:rsid w:val="00B37F7D"/>
    <w:rsid w:val="00B43BCD"/>
    <w:rsid w:val="00B4537E"/>
    <w:rsid w:val="00B46B1A"/>
    <w:rsid w:val="00B54081"/>
    <w:rsid w:val="00B5446D"/>
    <w:rsid w:val="00B60C9D"/>
    <w:rsid w:val="00B65FEB"/>
    <w:rsid w:val="00B67E7A"/>
    <w:rsid w:val="00B73C1B"/>
    <w:rsid w:val="00B81B31"/>
    <w:rsid w:val="00B8294A"/>
    <w:rsid w:val="00B854C6"/>
    <w:rsid w:val="00B937B1"/>
    <w:rsid w:val="00B93A72"/>
    <w:rsid w:val="00B952B8"/>
    <w:rsid w:val="00B96864"/>
    <w:rsid w:val="00BA4186"/>
    <w:rsid w:val="00BA6E7D"/>
    <w:rsid w:val="00BB4A78"/>
    <w:rsid w:val="00BB5DD8"/>
    <w:rsid w:val="00BB5E2B"/>
    <w:rsid w:val="00BC157F"/>
    <w:rsid w:val="00BC1D0C"/>
    <w:rsid w:val="00BC54B3"/>
    <w:rsid w:val="00BD18E8"/>
    <w:rsid w:val="00BD26FF"/>
    <w:rsid w:val="00BD39E6"/>
    <w:rsid w:val="00BD4BA4"/>
    <w:rsid w:val="00BE0BA0"/>
    <w:rsid w:val="00BE4486"/>
    <w:rsid w:val="00BF10AC"/>
    <w:rsid w:val="00BF2B89"/>
    <w:rsid w:val="00BF4186"/>
    <w:rsid w:val="00C02448"/>
    <w:rsid w:val="00C04725"/>
    <w:rsid w:val="00C04FDA"/>
    <w:rsid w:val="00C05A7A"/>
    <w:rsid w:val="00C07F01"/>
    <w:rsid w:val="00C11F47"/>
    <w:rsid w:val="00C121F7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3C20"/>
    <w:rsid w:val="00C54E82"/>
    <w:rsid w:val="00C5678F"/>
    <w:rsid w:val="00C64CC7"/>
    <w:rsid w:val="00C66C76"/>
    <w:rsid w:val="00C707AA"/>
    <w:rsid w:val="00C70A3D"/>
    <w:rsid w:val="00C725A1"/>
    <w:rsid w:val="00C7568D"/>
    <w:rsid w:val="00C80737"/>
    <w:rsid w:val="00C81CC3"/>
    <w:rsid w:val="00C85FD9"/>
    <w:rsid w:val="00C87CC2"/>
    <w:rsid w:val="00C93007"/>
    <w:rsid w:val="00C96740"/>
    <w:rsid w:val="00CA1DF2"/>
    <w:rsid w:val="00CB043A"/>
    <w:rsid w:val="00CB0B8D"/>
    <w:rsid w:val="00CB32ED"/>
    <w:rsid w:val="00CB53DC"/>
    <w:rsid w:val="00CC2C98"/>
    <w:rsid w:val="00CC2E41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1486"/>
    <w:rsid w:val="00CF31D7"/>
    <w:rsid w:val="00CF3BD6"/>
    <w:rsid w:val="00CF3E3F"/>
    <w:rsid w:val="00CF6F5B"/>
    <w:rsid w:val="00D01104"/>
    <w:rsid w:val="00D038C2"/>
    <w:rsid w:val="00D03F6B"/>
    <w:rsid w:val="00D046E2"/>
    <w:rsid w:val="00D069ED"/>
    <w:rsid w:val="00D079E4"/>
    <w:rsid w:val="00D101D8"/>
    <w:rsid w:val="00D10259"/>
    <w:rsid w:val="00D10887"/>
    <w:rsid w:val="00D10F7C"/>
    <w:rsid w:val="00D116C8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E2B"/>
    <w:rsid w:val="00D4542F"/>
    <w:rsid w:val="00D50868"/>
    <w:rsid w:val="00D510DF"/>
    <w:rsid w:val="00D524C4"/>
    <w:rsid w:val="00D531E0"/>
    <w:rsid w:val="00D53D7C"/>
    <w:rsid w:val="00D54442"/>
    <w:rsid w:val="00D54985"/>
    <w:rsid w:val="00D573E8"/>
    <w:rsid w:val="00D63292"/>
    <w:rsid w:val="00D671D6"/>
    <w:rsid w:val="00D6799F"/>
    <w:rsid w:val="00D723B8"/>
    <w:rsid w:val="00D72AF0"/>
    <w:rsid w:val="00D7687F"/>
    <w:rsid w:val="00D80843"/>
    <w:rsid w:val="00D8155F"/>
    <w:rsid w:val="00D85DCC"/>
    <w:rsid w:val="00D85FFD"/>
    <w:rsid w:val="00D919FB"/>
    <w:rsid w:val="00DB0BCB"/>
    <w:rsid w:val="00DB2B19"/>
    <w:rsid w:val="00DB3DA4"/>
    <w:rsid w:val="00DB6ECF"/>
    <w:rsid w:val="00DC34F2"/>
    <w:rsid w:val="00DC5792"/>
    <w:rsid w:val="00DC7161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E039AB"/>
    <w:rsid w:val="00E118AA"/>
    <w:rsid w:val="00E11BD6"/>
    <w:rsid w:val="00E23334"/>
    <w:rsid w:val="00E24923"/>
    <w:rsid w:val="00E25CE6"/>
    <w:rsid w:val="00E33E8B"/>
    <w:rsid w:val="00E34948"/>
    <w:rsid w:val="00E40FAF"/>
    <w:rsid w:val="00E41A1C"/>
    <w:rsid w:val="00E47C79"/>
    <w:rsid w:val="00E5067B"/>
    <w:rsid w:val="00E512D4"/>
    <w:rsid w:val="00E547FE"/>
    <w:rsid w:val="00E56D5D"/>
    <w:rsid w:val="00E57716"/>
    <w:rsid w:val="00E57C57"/>
    <w:rsid w:val="00E61461"/>
    <w:rsid w:val="00E74298"/>
    <w:rsid w:val="00E763FC"/>
    <w:rsid w:val="00E8137E"/>
    <w:rsid w:val="00E83E6B"/>
    <w:rsid w:val="00E84B48"/>
    <w:rsid w:val="00E8579D"/>
    <w:rsid w:val="00E8779A"/>
    <w:rsid w:val="00E90FB5"/>
    <w:rsid w:val="00EA6069"/>
    <w:rsid w:val="00EA6E34"/>
    <w:rsid w:val="00EB3CAC"/>
    <w:rsid w:val="00EB544C"/>
    <w:rsid w:val="00EB629B"/>
    <w:rsid w:val="00EB68BA"/>
    <w:rsid w:val="00EC1D20"/>
    <w:rsid w:val="00EC4F20"/>
    <w:rsid w:val="00ED0E36"/>
    <w:rsid w:val="00EE24B5"/>
    <w:rsid w:val="00EE662A"/>
    <w:rsid w:val="00EF0C0F"/>
    <w:rsid w:val="00EF2B3E"/>
    <w:rsid w:val="00F0178D"/>
    <w:rsid w:val="00F02713"/>
    <w:rsid w:val="00F03ACE"/>
    <w:rsid w:val="00F04567"/>
    <w:rsid w:val="00F070FC"/>
    <w:rsid w:val="00F1759F"/>
    <w:rsid w:val="00F21A7A"/>
    <w:rsid w:val="00F22A7E"/>
    <w:rsid w:val="00F244EE"/>
    <w:rsid w:val="00F37375"/>
    <w:rsid w:val="00F46184"/>
    <w:rsid w:val="00F47B09"/>
    <w:rsid w:val="00F51EC9"/>
    <w:rsid w:val="00F575CB"/>
    <w:rsid w:val="00F605AF"/>
    <w:rsid w:val="00F65BDD"/>
    <w:rsid w:val="00F66E4D"/>
    <w:rsid w:val="00F67C4A"/>
    <w:rsid w:val="00F70D9A"/>
    <w:rsid w:val="00F76EBD"/>
    <w:rsid w:val="00F80128"/>
    <w:rsid w:val="00F81421"/>
    <w:rsid w:val="00F83445"/>
    <w:rsid w:val="00F84EE3"/>
    <w:rsid w:val="00F913DD"/>
    <w:rsid w:val="00F96680"/>
    <w:rsid w:val="00FA0206"/>
    <w:rsid w:val="00FA1DCA"/>
    <w:rsid w:val="00FA230C"/>
    <w:rsid w:val="00FB244C"/>
    <w:rsid w:val="00FB5387"/>
    <w:rsid w:val="00FB6119"/>
    <w:rsid w:val="00FB64EC"/>
    <w:rsid w:val="00FC2CF1"/>
    <w:rsid w:val="00FC400B"/>
    <w:rsid w:val="00FC6881"/>
    <w:rsid w:val="00FD0CFA"/>
    <w:rsid w:val="00FD46AD"/>
    <w:rsid w:val="00FD6F32"/>
    <w:rsid w:val="00FD7DE0"/>
    <w:rsid w:val="00FE2161"/>
    <w:rsid w:val="00FE456E"/>
    <w:rsid w:val="00FE4FBE"/>
    <w:rsid w:val="00FE5648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25C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5C0E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rsid w:val="00925C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5C0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25C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5C0E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rsid w:val="00925C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5C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35EFFBBF.dotm</Template>
  <TotalTime>0</TotalTime>
  <Pages>1</Pages>
  <Words>139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Réussite du CSA - lettre aux parents</dc:title>
  <dc:subject>Enseignement de la natation</dc:subject>
  <dc:creator>OECO</dc:creator>
  <cp:lastModifiedBy>Aellig Daniela, ERZ-AKVB-FBS</cp:lastModifiedBy>
  <cp:revision>2</cp:revision>
  <dcterms:created xsi:type="dcterms:W3CDTF">2014-03-21T17:13:00Z</dcterms:created>
  <dcterms:modified xsi:type="dcterms:W3CDTF">2014-03-21T17:13:00Z</dcterms:modified>
</cp:coreProperties>
</file>